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0A8D1" w14:textId="77777777" w:rsidR="00772921" w:rsidRDefault="00437771" w:rsidP="00772921">
      <w:pPr>
        <w:pStyle w:val="1"/>
        <w:keepNext w:val="0"/>
        <w:jc w:val="center"/>
        <w:rPr>
          <w:sz w:val="36"/>
          <w:szCs w:val="40"/>
          <w:lang w:val="en-US"/>
        </w:rPr>
      </w:pPr>
      <w:r>
        <w:rPr>
          <w:sz w:val="36"/>
          <w:szCs w:val="40"/>
        </w:rPr>
        <w:t>1</w:t>
      </w:r>
      <w:r w:rsidR="00772921" w:rsidRPr="0069586B">
        <w:rPr>
          <w:sz w:val="36"/>
          <w:szCs w:val="40"/>
        </w:rPr>
        <w:t>-й курс</w:t>
      </w:r>
      <w:r w:rsidR="00772921">
        <w:rPr>
          <w:sz w:val="36"/>
          <w:szCs w:val="40"/>
        </w:rPr>
        <w:t xml:space="preserve"> Магистранты</w:t>
      </w:r>
    </w:p>
    <w:p w14:paraId="5DE97E21" w14:textId="77777777" w:rsidR="00405144" w:rsidRDefault="00405144" w:rsidP="00405144">
      <w:pPr>
        <w:rPr>
          <w:lang w:val="en-US"/>
        </w:rPr>
      </w:pPr>
    </w:p>
    <w:p w14:paraId="46D7F86F" w14:textId="77777777" w:rsidR="00D14C7F" w:rsidRPr="00384246" w:rsidRDefault="00D14C7F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66629EE0" w14:textId="77777777" w:rsidR="00D14C7F" w:rsidRDefault="00D14C7F" w:rsidP="00082372">
      <w:pPr>
        <w:spacing w:line="300" w:lineRule="auto"/>
        <w:rPr>
          <w:b/>
          <w:szCs w:val="28"/>
        </w:rPr>
      </w:pPr>
      <w:r w:rsidRPr="00DF5413">
        <w:rPr>
          <w:i/>
          <w:iCs/>
          <w:szCs w:val="28"/>
        </w:rPr>
        <w:t>Тема работы</w:t>
      </w:r>
      <w:r w:rsidRPr="00DF5413">
        <w:rPr>
          <w:sz w:val="22"/>
        </w:rPr>
        <w:t xml:space="preserve">   </w:t>
      </w:r>
      <w:r>
        <w:rPr>
          <w:b/>
          <w:szCs w:val="28"/>
        </w:rPr>
        <w:t xml:space="preserve">Идентификация </w:t>
      </w:r>
      <w:r w:rsidRPr="00405144">
        <w:rPr>
          <w:b/>
          <w:szCs w:val="28"/>
        </w:rPr>
        <w:t>коэффициента диффузии информации</w:t>
      </w:r>
      <w:r>
        <w:rPr>
          <w:b/>
          <w:szCs w:val="28"/>
        </w:rPr>
        <w:t xml:space="preserve"> социальной сети</w:t>
      </w:r>
      <w:r w:rsidRPr="00DF5413">
        <w:rPr>
          <w:b/>
          <w:szCs w:val="28"/>
        </w:rPr>
        <w:t>.</w:t>
      </w:r>
    </w:p>
    <w:p w14:paraId="7075EE6F" w14:textId="1663227B" w:rsidR="00D14C7F" w:rsidRPr="002100FB" w:rsidRDefault="00D14C7F" w:rsidP="00D14C7F">
      <w:pPr>
        <w:spacing w:before="60"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идентифицировать</w:t>
      </w:r>
      <w:r w:rsidR="000823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82372" w:rsidRPr="0008237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коэффициент диффузии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m:oMath>
        <m:r>
          <w:rPr>
            <w:rFonts w:ascii="Cambria Math" w:eastAsia="Calibri" w:hAnsi="Cambria Math"/>
            <w:color w:val="000000"/>
            <w:szCs w:val="28"/>
          </w:rPr>
          <m:t>p</m:t>
        </m:r>
        <m:d>
          <m:dPr>
            <m:ctrlPr>
              <w:rPr>
                <w:rFonts w:ascii="Cambria Math" w:eastAsia="Calibri" w:hAnsi="Cambria Math"/>
                <w:i/>
                <w:color w:val="000000"/>
                <w:szCs w:val="28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Cs w:val="28"/>
              </w:rPr>
              <m:t>x</m:t>
            </m:r>
          </m:e>
        </m:d>
      </m:oMath>
      <w:r w:rsidRPr="00D14C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пар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Pr="00D14C7F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болического уравнения диффузии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D14C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</w:t>
      </w: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ехнические консультации с Маргаритой Анатольевной </w:t>
      </w:r>
      <w:r w:rsidRPr="00082C9A">
        <w:rPr>
          <w:rFonts w:ascii="Arial" w:hAnsi="Arial" w:cs="Arial"/>
          <w:color w:val="0070C0"/>
          <w:sz w:val="20"/>
          <w:szCs w:val="20"/>
          <w:shd w:val="clear" w:color="auto" w:fill="FFFFFF"/>
        </w:rPr>
        <w:t>https://vk.com/physicisto</w:t>
      </w: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6B242065" w14:textId="77777777" w:rsidR="00D14C7F" w:rsidRPr="00384246" w:rsidRDefault="00D14C7F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63FBAAD7" w14:textId="15E74A4A" w:rsidR="00D14C7F" w:rsidRDefault="00D14C7F" w:rsidP="00082372">
      <w:pPr>
        <w:spacing w:line="300" w:lineRule="auto"/>
        <w:rPr>
          <w:b/>
          <w:szCs w:val="28"/>
        </w:rPr>
      </w:pPr>
      <w:r w:rsidRPr="00DF5413">
        <w:rPr>
          <w:i/>
          <w:iCs/>
          <w:szCs w:val="28"/>
        </w:rPr>
        <w:t>Тема работы</w:t>
      </w:r>
      <w:r w:rsidRPr="00DF5413">
        <w:rPr>
          <w:sz w:val="22"/>
        </w:rPr>
        <w:t xml:space="preserve">   </w:t>
      </w:r>
      <w:r>
        <w:rPr>
          <w:b/>
          <w:szCs w:val="28"/>
        </w:rPr>
        <w:t>Идентификация распределённой функции источников</w:t>
      </w:r>
      <w:r w:rsidRPr="00405144">
        <w:rPr>
          <w:b/>
          <w:szCs w:val="28"/>
        </w:rPr>
        <w:t xml:space="preserve"> диффузии информации</w:t>
      </w:r>
      <w:r>
        <w:rPr>
          <w:b/>
          <w:szCs w:val="28"/>
        </w:rPr>
        <w:t xml:space="preserve"> социальной сети</w:t>
      </w:r>
      <w:r w:rsidRPr="00DF5413">
        <w:rPr>
          <w:b/>
          <w:szCs w:val="28"/>
        </w:rPr>
        <w:t>.</w:t>
      </w:r>
    </w:p>
    <w:p w14:paraId="48D5F4C3" w14:textId="701C131F" w:rsidR="00D14C7F" w:rsidRPr="002100FB" w:rsidRDefault="00D14C7F" w:rsidP="00D14C7F">
      <w:pPr>
        <w:spacing w:before="60"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идентифицировать </w:t>
      </w:r>
      <w:r w:rsidR="00082372" w:rsidRPr="00D14C7F"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сво</w:t>
      </w:r>
      <w:r w:rsidR="00082372">
        <w:rPr>
          <w:rFonts w:ascii="Arial" w:hAnsi="Arial" w:cs="Arial"/>
          <w:color w:val="000000"/>
          <w:sz w:val="20"/>
          <w:szCs w:val="20"/>
          <w:shd w:val="clear" w:color="auto" w:fill="FFFFFF"/>
        </w:rPr>
        <w:t>б</w:t>
      </w:r>
      <w:r w:rsidR="00082372" w:rsidRPr="00D14C7F"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</w:t>
      </w:r>
      <w:r w:rsidR="00082372">
        <w:rPr>
          <w:rFonts w:ascii="Arial" w:hAnsi="Arial" w:cs="Arial"/>
          <w:color w:val="000000"/>
          <w:sz w:val="20"/>
          <w:szCs w:val="20"/>
          <w:shd w:val="clear" w:color="auto" w:fill="FFFFFF"/>
        </w:rPr>
        <w:t>ый</w:t>
      </w:r>
      <w:r w:rsidR="00082372" w:rsidRPr="00D14C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член </w:t>
      </w:r>
      <m:oMath>
        <m:r>
          <w:rPr>
            <w:rFonts w:ascii="Cambria Math" w:eastAsia="Calibri" w:hAnsi="Cambria Math"/>
            <w:color w:val="000000"/>
            <w:szCs w:val="28"/>
          </w:rPr>
          <m:t>f</m:t>
        </m:r>
        <m:d>
          <m:dPr>
            <m:ctrlPr>
              <w:rPr>
                <w:rFonts w:ascii="Cambria Math" w:eastAsia="Calibri" w:hAnsi="Cambria Math"/>
                <w:i/>
                <w:color w:val="000000"/>
                <w:szCs w:val="28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szCs w:val="28"/>
              </w:rPr>
              <m:t>x,t</m:t>
            </m:r>
          </m:e>
        </m:d>
      </m:oMath>
      <w:r w:rsidRPr="00D14C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пар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Pr="00D14C7F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болического уравнения диффузии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Т</w:t>
      </w: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ехнические консультации с Маргаритой Анатольевной </w:t>
      </w:r>
      <w:r w:rsidRPr="00082C9A">
        <w:rPr>
          <w:rFonts w:ascii="Arial" w:hAnsi="Arial" w:cs="Arial"/>
          <w:color w:val="0070C0"/>
          <w:sz w:val="20"/>
          <w:szCs w:val="20"/>
          <w:shd w:val="clear" w:color="auto" w:fill="FFFFFF"/>
        </w:rPr>
        <w:t>https://vk.com/physicisto</w:t>
      </w: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72FBEF4E" w14:textId="77777777" w:rsidR="009A2DAE" w:rsidRPr="00DA2972" w:rsidRDefault="009A2DAE" w:rsidP="009A2DAE">
      <w:pPr>
        <w:numPr>
          <w:ilvl w:val="0"/>
          <w:numId w:val="6"/>
        </w:numPr>
        <w:spacing w:before="60" w:line="300" w:lineRule="auto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4618693D" w14:textId="33299C22" w:rsidR="009A2DAE" w:rsidRPr="00D61568" w:rsidRDefault="009A2DAE" w:rsidP="009A2DAE">
      <w:pPr>
        <w:spacing w:line="300" w:lineRule="auto"/>
        <w:rPr>
          <w:b/>
          <w:szCs w:val="28"/>
        </w:rPr>
      </w:pPr>
      <w:r w:rsidRPr="00D61568">
        <w:rPr>
          <w:i/>
          <w:iCs/>
          <w:szCs w:val="28"/>
        </w:rPr>
        <w:t>Тема работы</w:t>
      </w:r>
      <w:r w:rsidRPr="00D61568">
        <w:rPr>
          <w:sz w:val="22"/>
        </w:rPr>
        <w:t xml:space="preserve">   </w:t>
      </w:r>
      <w:r>
        <w:rPr>
          <w:b/>
          <w:szCs w:val="28"/>
        </w:rPr>
        <w:t>Обоснование сходимости</w:t>
      </w:r>
      <w:r w:rsidR="00E454C1">
        <w:rPr>
          <w:b/>
          <w:szCs w:val="28"/>
        </w:rPr>
        <w:t xml:space="preserve"> экстремального</w:t>
      </w:r>
      <w:r>
        <w:rPr>
          <w:b/>
          <w:szCs w:val="28"/>
        </w:rPr>
        <w:t xml:space="preserve"> метода</w:t>
      </w:r>
      <w:r w:rsidR="00E454C1">
        <w:rPr>
          <w:b/>
          <w:szCs w:val="28"/>
        </w:rPr>
        <w:t xml:space="preserve"> </w:t>
      </w:r>
      <w:r>
        <w:rPr>
          <w:b/>
          <w:szCs w:val="28"/>
        </w:rPr>
        <w:t>с регулируемым направлением спуска на основе сопряжённых градиентов</w:t>
      </w:r>
      <w:r w:rsidRPr="00D61568">
        <w:rPr>
          <w:b/>
          <w:szCs w:val="28"/>
        </w:rPr>
        <w:t>.</w:t>
      </w:r>
      <w:r w:rsidRPr="00D61568">
        <w:rPr>
          <w:b/>
          <w:szCs w:val="28"/>
        </w:rPr>
        <w:br/>
      </w: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см. книгу </w:t>
      </w:r>
      <w:hyperlink r:id="rId5" w:history="1">
        <w:r w:rsidRPr="00D876C9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https://tolstykh.com/docs/Публикации/Практическая%20оптимизация,%20идентификация%20распределённых%20систем.pdf</w:t>
        </w:r>
      </w:hyperlink>
      <w:r w:rsidR="00C506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особенно раздел 3.2.2</w:t>
      </w: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1B33EBFA" w14:textId="77777777" w:rsidR="009A2DAE" w:rsidRPr="00DA2972" w:rsidRDefault="009A2DAE" w:rsidP="009A2DAE">
      <w:pPr>
        <w:numPr>
          <w:ilvl w:val="0"/>
          <w:numId w:val="6"/>
        </w:numPr>
        <w:spacing w:before="60" w:line="300" w:lineRule="auto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31F0A59F" w14:textId="77777777" w:rsidR="009A2DAE" w:rsidRPr="00D61568" w:rsidRDefault="009A2DAE" w:rsidP="009A2DAE">
      <w:pPr>
        <w:spacing w:line="300" w:lineRule="auto"/>
        <w:rPr>
          <w:b/>
          <w:szCs w:val="28"/>
        </w:rPr>
      </w:pPr>
      <w:r w:rsidRPr="00D61568">
        <w:rPr>
          <w:i/>
          <w:iCs/>
          <w:szCs w:val="28"/>
        </w:rPr>
        <w:t>Тема работы</w:t>
      </w:r>
      <w:r w:rsidRPr="00D61568">
        <w:rPr>
          <w:sz w:val="22"/>
        </w:rPr>
        <w:t xml:space="preserve">   </w:t>
      </w:r>
      <w:r w:rsidRPr="00DA2972">
        <w:rPr>
          <w:b/>
          <w:szCs w:val="28"/>
        </w:rPr>
        <w:t>К</w:t>
      </w:r>
      <w:r w:rsidRPr="00D61568">
        <w:rPr>
          <w:b/>
          <w:szCs w:val="28"/>
        </w:rPr>
        <w:t xml:space="preserve">онтроль </w:t>
      </w:r>
      <w:r>
        <w:rPr>
          <w:b/>
          <w:szCs w:val="28"/>
        </w:rPr>
        <w:t xml:space="preserve">и анализ </w:t>
      </w:r>
      <w:r w:rsidRPr="00D61568">
        <w:rPr>
          <w:b/>
          <w:szCs w:val="28"/>
        </w:rPr>
        <w:t xml:space="preserve">производственных процессов </w:t>
      </w:r>
      <w:r>
        <w:rPr>
          <w:b/>
          <w:szCs w:val="28"/>
        </w:rPr>
        <w:t>с помощью мобильных устройств</w:t>
      </w:r>
      <w:r w:rsidRPr="00D61568">
        <w:rPr>
          <w:b/>
          <w:szCs w:val="28"/>
        </w:rPr>
        <w:t>.</w:t>
      </w:r>
      <w:r w:rsidRPr="00D61568">
        <w:rPr>
          <w:b/>
          <w:szCs w:val="28"/>
        </w:rPr>
        <w:br/>
      </w: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(контроль через смартфон</w:t>
      </w:r>
      <w:r w:rsidRPr="00D615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 w:rsidRPr="00D61568">
        <w:rPr>
          <w:rFonts w:ascii="Arial" w:hAnsi="Arial" w:cs="Arial"/>
          <w:color w:val="000000"/>
          <w:sz w:val="20"/>
          <w:szCs w:val="20"/>
          <w:shd w:val="clear" w:color="auto" w:fill="FFFFFF"/>
        </w:rPr>
        <w:t>ыбрать любое производство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(создать виртуальное)</w:t>
      </w:r>
      <w:r w:rsidRPr="00D615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сделать его имитационную модель и по ней сотрудники могут удалённо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наблюдать и </w:t>
      </w:r>
      <w:r w:rsidRPr="00D615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контролировать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процессы, данные о них</w:t>
      </w:r>
      <w:r w:rsidRPr="002100F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38ED7BD0" w14:textId="63D432D1" w:rsidR="00732BA3" w:rsidRPr="00732BA3" w:rsidRDefault="00082C9A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09B3A365" w14:textId="6539EEF2" w:rsidR="00732BA3" w:rsidRDefault="00732BA3" w:rsidP="00082372">
      <w:pPr>
        <w:spacing w:line="300" w:lineRule="auto"/>
        <w:rPr>
          <w:b/>
          <w:szCs w:val="28"/>
        </w:rPr>
      </w:pPr>
      <w:r w:rsidRPr="00732BA3">
        <w:rPr>
          <w:i/>
          <w:iCs/>
          <w:szCs w:val="28"/>
        </w:rPr>
        <w:t>Тема работы</w:t>
      </w:r>
      <w:r w:rsidRPr="00732BA3">
        <w:rPr>
          <w:sz w:val="22"/>
        </w:rPr>
        <w:t xml:space="preserve">   </w:t>
      </w:r>
      <w:r w:rsidRPr="00732BA3">
        <w:rPr>
          <w:b/>
          <w:szCs w:val="28"/>
        </w:rPr>
        <w:t>Разработка обучающей программы «Формирование ассоциативных правил»</w:t>
      </w:r>
      <w:r>
        <w:rPr>
          <w:b/>
          <w:szCs w:val="28"/>
        </w:rPr>
        <w:t xml:space="preserve"> для студентов </w:t>
      </w:r>
      <w:r w:rsidR="00082C9A">
        <w:rPr>
          <w:b/>
          <w:szCs w:val="28"/>
        </w:rPr>
        <w:t>кафедры КТ</w:t>
      </w:r>
      <w:r w:rsidRPr="00732BA3">
        <w:rPr>
          <w:b/>
          <w:szCs w:val="28"/>
        </w:rPr>
        <w:t>.</w:t>
      </w:r>
    </w:p>
    <w:p w14:paraId="4B902272" w14:textId="77777777" w:rsidR="009E45F7" w:rsidRPr="00082C9A" w:rsidRDefault="009E45F7" w:rsidP="00732BA3">
      <w:pPr>
        <w:spacing w:before="60"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82C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(по материалу </w:t>
      </w:r>
      <w:hyperlink r:id="rId6" w:history="1">
        <w:r w:rsidRPr="00082C9A">
          <w:rPr>
            <w:rFonts w:ascii="Arial" w:hAnsi="Arial" w:cs="Arial"/>
            <w:color w:val="0070C0"/>
            <w:sz w:val="20"/>
            <w:szCs w:val="20"/>
            <w:shd w:val="clear" w:color="auto" w:fill="FFFFFF"/>
          </w:rPr>
          <w:t>http://www.intuit.ru/studies/courses/6/6/lecture/186?page=5</w:t>
        </w:r>
      </w:hyperlink>
      <w:r w:rsidRPr="00082C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подобно платформе для анализа данных – </w:t>
      </w:r>
      <w:proofErr w:type="spellStart"/>
      <w:r w:rsidRPr="00082C9A">
        <w:rPr>
          <w:rFonts w:ascii="Arial" w:hAnsi="Arial" w:cs="Arial"/>
          <w:color w:val="000000"/>
          <w:sz w:val="20"/>
          <w:szCs w:val="20"/>
          <w:shd w:val="clear" w:color="auto" w:fill="FFFFFF"/>
        </w:rPr>
        <w:t>Deductor</w:t>
      </w:r>
      <w:proofErr w:type="spellEnd"/>
      <w:r w:rsidRPr="00082C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 w:rsidRPr="00082C9A">
        <w:rPr>
          <w:rFonts w:ascii="Arial" w:hAnsi="Arial" w:cs="Arial"/>
          <w:color w:val="000000"/>
          <w:sz w:val="20"/>
          <w:szCs w:val="20"/>
          <w:shd w:val="clear" w:color="auto" w:fill="FFFFFF"/>
        </w:rPr>
        <w:t>Loginom</w:t>
      </w:r>
      <w:proofErr w:type="spellEnd"/>
      <w:r w:rsidRPr="00082C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Для выполнения лабораторной работы №3 магистрантов </w:t>
      </w:r>
      <w:hyperlink r:id="rId7" w:history="1">
        <w:r w:rsidRPr="00082C9A">
          <w:rPr>
            <w:rFonts w:ascii="Arial" w:hAnsi="Arial" w:cs="Arial"/>
            <w:color w:val="0070C0"/>
            <w:sz w:val="20"/>
            <w:szCs w:val="20"/>
            <w:shd w:val="clear" w:color="auto" w:fill="FFFFFF"/>
          </w:rPr>
          <w:t>https://tolstykh.com/docs/Учебные%20материалы/Современные%20проблемы%20информатики/Лабы%20-%20Современные%20проблемы%20информатики.docx</w:t>
        </w:r>
      </w:hyperlink>
      <w:r w:rsidRPr="00082C9A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638D2878" w14:textId="30FC62CD" w:rsidR="00732BA3" w:rsidRPr="0084216A" w:rsidRDefault="0084216A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39565D22" w14:textId="72642B78" w:rsidR="00732BA3" w:rsidRPr="00DF5413" w:rsidRDefault="00732BA3" w:rsidP="00082372">
      <w:pPr>
        <w:spacing w:line="300" w:lineRule="auto"/>
        <w:rPr>
          <w:b/>
          <w:szCs w:val="28"/>
        </w:rPr>
      </w:pPr>
      <w:r w:rsidRPr="00DF5413">
        <w:rPr>
          <w:i/>
          <w:iCs/>
          <w:szCs w:val="28"/>
        </w:rPr>
        <w:t>Тема работы</w:t>
      </w:r>
      <w:r w:rsidRPr="00DF5413">
        <w:rPr>
          <w:sz w:val="22"/>
        </w:rPr>
        <w:t xml:space="preserve">   </w:t>
      </w:r>
      <w:r w:rsidRPr="00580D9C">
        <w:rPr>
          <w:b/>
          <w:szCs w:val="28"/>
        </w:rPr>
        <w:t>Технологии изучения неочевидных явлений на основе виртуальной реальности.</w:t>
      </w:r>
      <w:r>
        <w:rPr>
          <w:b/>
          <w:szCs w:val="28"/>
        </w:rPr>
        <w:br/>
      </w:r>
      <w:r w:rsidRPr="008421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(мобильное приложение с ВР.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Надо выбрать любой процесс (производство, медицина, астрономия…)  где по наведению телефона на исследуемый объект показывается суть процесса для обучения</w:t>
      </w:r>
      <w:r w:rsidRPr="0084216A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624AE1D7" w14:textId="14F11D78" w:rsidR="00D242B9" w:rsidRPr="00732BA3" w:rsidRDefault="008B73C8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  <w:lang w:val="en-US"/>
        </w:rPr>
      </w:pPr>
      <w:r>
        <w:rPr>
          <w:b/>
          <w:i/>
          <w:iCs/>
          <w:color w:val="993300"/>
          <w:sz w:val="28"/>
        </w:rPr>
        <w:t>ФИО</w:t>
      </w:r>
    </w:p>
    <w:p w14:paraId="6DC6ED23" w14:textId="77777777" w:rsidR="00D242B9" w:rsidRDefault="00D242B9" w:rsidP="00082372">
      <w:pPr>
        <w:spacing w:line="300" w:lineRule="auto"/>
        <w:rPr>
          <w:b/>
          <w:szCs w:val="28"/>
        </w:rPr>
      </w:pPr>
      <w:r w:rsidRPr="00DF5413">
        <w:rPr>
          <w:i/>
          <w:iCs/>
          <w:szCs w:val="28"/>
        </w:rPr>
        <w:t>Тема работы</w:t>
      </w:r>
      <w:r w:rsidRPr="00DF5413">
        <w:rPr>
          <w:sz w:val="22"/>
        </w:rPr>
        <w:t xml:space="preserve">   </w:t>
      </w:r>
      <w:r>
        <w:rPr>
          <w:b/>
          <w:szCs w:val="28"/>
        </w:rPr>
        <w:t>Оценка эффективности градиентных методов для решения задач искусственного интеллекта</w:t>
      </w:r>
      <w:r w:rsidRPr="00DF5413">
        <w:rPr>
          <w:b/>
          <w:szCs w:val="28"/>
        </w:rPr>
        <w:t>.</w:t>
      </w:r>
    </w:p>
    <w:p w14:paraId="03845779" w14:textId="3C2B6750" w:rsidR="00D242B9" w:rsidRPr="008B73C8" w:rsidRDefault="00D242B9" w:rsidP="008B73C8">
      <w:pPr>
        <w:spacing w:before="60"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(взять любую подходящую задачу ИИ, машинного обучения с нейросетями</w:t>
      </w:r>
      <w:r w:rsid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реализовать тесты </w:t>
      </w:r>
      <w:r w:rsid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минимизации функции ошибок</w:t>
      </w:r>
      <w:r w:rsidR="008B73C8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разными рекомендуемыми</w:t>
      </w:r>
      <w:r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град. метод</w:t>
      </w:r>
      <w:r w:rsidR="008B73C8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ами</w:t>
      </w:r>
      <w:r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. Рассмотреть двумерный случай, сделать рисунки спуска к минимуму функции ошибки в пространстве весов</w:t>
      </w:r>
      <w:r w:rsid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B73C8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Рассмотреть случай</w:t>
      </w:r>
      <w:r w:rsid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высокой размерности. Выводы и рекомендации</w:t>
      </w:r>
      <w:r w:rsidR="008B73C8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605196B3" w14:textId="77777777" w:rsidR="008B73C8" w:rsidRPr="00732BA3" w:rsidRDefault="008B73C8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  <w:lang w:val="en-US"/>
        </w:rPr>
      </w:pPr>
      <w:r>
        <w:rPr>
          <w:b/>
          <w:i/>
          <w:iCs/>
          <w:color w:val="993300"/>
          <w:sz w:val="28"/>
        </w:rPr>
        <w:t>ФИО</w:t>
      </w:r>
    </w:p>
    <w:p w14:paraId="071C64E6" w14:textId="77777777" w:rsidR="00D242B9" w:rsidRPr="008B73C8" w:rsidRDefault="00D242B9" w:rsidP="00082372">
      <w:pPr>
        <w:spacing w:line="300" w:lineRule="auto"/>
        <w:rPr>
          <w:b/>
          <w:szCs w:val="28"/>
        </w:rPr>
      </w:pPr>
      <w:r w:rsidRPr="008B73C8">
        <w:rPr>
          <w:i/>
          <w:iCs/>
          <w:szCs w:val="28"/>
        </w:rPr>
        <w:t>Тема работы</w:t>
      </w:r>
      <w:r w:rsidRPr="008B73C8">
        <w:rPr>
          <w:sz w:val="22"/>
        </w:rPr>
        <w:t xml:space="preserve">   </w:t>
      </w:r>
      <w:r w:rsidRPr="008B73C8">
        <w:rPr>
          <w:b/>
          <w:szCs w:val="28"/>
        </w:rPr>
        <w:t>Оценка эффективности метода сопряжённых градиентов для решения задач искусственного интеллекта.</w:t>
      </w:r>
    </w:p>
    <w:p w14:paraId="74C2FF7A" w14:textId="57F97A59" w:rsidR="008B73C8" w:rsidRPr="008B73C8" w:rsidRDefault="00D242B9" w:rsidP="008B73C8">
      <w:pPr>
        <w:spacing w:before="60"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(взять любую подходящую задачу ИИ, машинного обучения с нейросетями, реализовать тесты</w:t>
      </w:r>
      <w:r w:rsid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минимизации функции ошибок</w:t>
      </w:r>
      <w:r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методом сопряжённых градиентов. </w:t>
      </w:r>
      <w:r w:rsidR="000C4C54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Рассмотреть двумерный случай, сделать рисунки спуска к минимуму функции ошибки в пространстве весов</w:t>
      </w:r>
      <w:r w:rsid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0C4C54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Рассмотреть случай</w:t>
      </w:r>
      <w:r w:rsid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высокой размерности. Выводы и рекомендации</w:t>
      </w:r>
      <w:r w:rsidR="000C4C54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815BD7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76B2F668" w14:textId="77777777" w:rsidR="008B73C8" w:rsidRPr="00732BA3" w:rsidRDefault="008B73C8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  <w:lang w:val="en-US"/>
        </w:rPr>
      </w:pPr>
      <w:r>
        <w:rPr>
          <w:b/>
          <w:i/>
          <w:iCs/>
          <w:color w:val="993300"/>
          <w:sz w:val="28"/>
        </w:rPr>
        <w:t>ФИО</w:t>
      </w:r>
    </w:p>
    <w:p w14:paraId="21A013DE" w14:textId="77777777" w:rsidR="0090324D" w:rsidRPr="008B73C8" w:rsidRDefault="0090324D" w:rsidP="00082372">
      <w:pPr>
        <w:spacing w:line="300" w:lineRule="auto"/>
        <w:rPr>
          <w:b/>
          <w:szCs w:val="28"/>
        </w:rPr>
      </w:pPr>
      <w:r w:rsidRPr="008B73C8">
        <w:rPr>
          <w:i/>
          <w:iCs/>
          <w:szCs w:val="28"/>
        </w:rPr>
        <w:t>Тема работы</w:t>
      </w:r>
      <w:r w:rsidRPr="008B73C8">
        <w:rPr>
          <w:sz w:val="22"/>
        </w:rPr>
        <w:t xml:space="preserve">   </w:t>
      </w:r>
      <w:r w:rsidR="00815BD7" w:rsidRPr="008B73C8">
        <w:rPr>
          <w:b/>
          <w:szCs w:val="28"/>
        </w:rPr>
        <w:t xml:space="preserve">Оценка эффективности метода коллинеарных </w:t>
      </w:r>
      <w:r w:rsidRPr="008B73C8">
        <w:rPr>
          <w:b/>
          <w:szCs w:val="28"/>
        </w:rPr>
        <w:t>градиент</w:t>
      </w:r>
      <w:r w:rsidR="00815BD7" w:rsidRPr="008B73C8">
        <w:rPr>
          <w:b/>
          <w:szCs w:val="28"/>
        </w:rPr>
        <w:t>ов</w:t>
      </w:r>
      <w:r w:rsidRPr="008B73C8">
        <w:rPr>
          <w:b/>
          <w:szCs w:val="28"/>
        </w:rPr>
        <w:t xml:space="preserve"> </w:t>
      </w:r>
      <w:r w:rsidR="00815BD7" w:rsidRPr="008B73C8">
        <w:rPr>
          <w:b/>
          <w:szCs w:val="28"/>
        </w:rPr>
        <w:t xml:space="preserve">для решения задач </w:t>
      </w:r>
      <w:r w:rsidRPr="008B73C8">
        <w:rPr>
          <w:b/>
          <w:szCs w:val="28"/>
        </w:rPr>
        <w:t>искусственного интеллекта.</w:t>
      </w:r>
    </w:p>
    <w:p w14:paraId="1526E68C" w14:textId="06F2E55A" w:rsidR="0090324D" w:rsidRDefault="0090324D" w:rsidP="000C4C54">
      <w:pPr>
        <w:spacing w:before="60"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(взять любую подходящую задачу ИИ, машинного обучения с нейросетями, реализовать тесты </w:t>
      </w:r>
      <w:r w:rsid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минимизации функции ошибок</w:t>
      </w:r>
      <w:r w:rsidRP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методом </w:t>
      </w:r>
      <w:r w:rsidR="00815BD7" w:rsidRP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коллинеарных градиентов</w:t>
      </w:r>
      <w:r w:rsidRP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0C4C54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Рассмотреть двумерный случай, сделать рисунки спуска к минимуму функции ошибки в пространстве весов</w:t>
      </w:r>
      <w:r w:rsid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0C4C54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Рассмотреть случай</w:t>
      </w:r>
      <w:r w:rsidR="000C4C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высокой размерности. Выводы и рекомендации</w:t>
      </w:r>
      <w:r w:rsidR="000C4C54" w:rsidRPr="008B73C8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1E6F2180" w14:textId="77777777" w:rsidR="000C4C54" w:rsidRPr="000C4C54" w:rsidRDefault="000C4C54" w:rsidP="000C4C54">
      <w:pPr>
        <w:spacing w:before="60"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067337F" w14:textId="77777777" w:rsidR="00D242B9" w:rsidRPr="00D242B9" w:rsidRDefault="00D242B9" w:rsidP="00D242B9">
      <w:pPr>
        <w:spacing w:before="120" w:line="300" w:lineRule="auto"/>
        <w:rPr>
          <w:rFonts w:ascii="Arial" w:hAnsi="Arial" w:cs="Arial"/>
          <w:color w:val="8EAADB"/>
          <w:sz w:val="32"/>
          <w:szCs w:val="28"/>
        </w:rPr>
      </w:pPr>
      <w:r w:rsidRPr="00D242B9">
        <w:rPr>
          <w:rFonts w:ascii="Arial" w:hAnsi="Arial" w:cs="Arial"/>
          <w:color w:val="8EAADB"/>
          <w:sz w:val="32"/>
          <w:szCs w:val="28"/>
        </w:rPr>
        <w:t>Заочная форма обучения:</w:t>
      </w:r>
    </w:p>
    <w:p w14:paraId="622F502C" w14:textId="28CDE0E6" w:rsidR="004D7749" w:rsidRPr="00732BA3" w:rsidRDefault="000C4C54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4C0B3A6B" w14:textId="77777777" w:rsidR="00B000D7" w:rsidRDefault="00B000D7" w:rsidP="00082372">
      <w:pPr>
        <w:spacing w:line="300" w:lineRule="auto"/>
        <w:rPr>
          <w:b/>
          <w:szCs w:val="28"/>
        </w:rPr>
      </w:pPr>
      <w:r w:rsidRPr="0069586B">
        <w:rPr>
          <w:i/>
          <w:iCs/>
          <w:szCs w:val="28"/>
        </w:rPr>
        <w:t>Тема работы</w:t>
      </w:r>
      <w:r w:rsidRPr="0069586B">
        <w:rPr>
          <w:sz w:val="22"/>
        </w:rPr>
        <w:t xml:space="preserve">   </w:t>
      </w:r>
      <w:r w:rsidRPr="00342C21">
        <w:rPr>
          <w:b/>
          <w:szCs w:val="28"/>
        </w:rPr>
        <w:t xml:space="preserve">Разработка технологии поддержки списка литературы в </w:t>
      </w:r>
      <w:proofErr w:type="spellStart"/>
      <w:r w:rsidRPr="00342C21">
        <w:rPr>
          <w:b/>
          <w:szCs w:val="28"/>
        </w:rPr>
        <w:t>word</w:t>
      </w:r>
      <w:proofErr w:type="spellEnd"/>
      <w:r w:rsidRPr="00342C21">
        <w:rPr>
          <w:b/>
          <w:szCs w:val="28"/>
        </w:rPr>
        <w:t xml:space="preserve">-документах, согласно обновлениям ГОСТ и версий </w:t>
      </w:r>
      <w:proofErr w:type="spellStart"/>
      <w:r w:rsidRPr="00342C21">
        <w:rPr>
          <w:b/>
          <w:szCs w:val="28"/>
        </w:rPr>
        <w:t>word</w:t>
      </w:r>
      <w:proofErr w:type="spellEnd"/>
      <w:r>
        <w:rPr>
          <w:b/>
          <w:szCs w:val="28"/>
        </w:rPr>
        <w:t>.</w:t>
      </w:r>
    </w:p>
    <w:p w14:paraId="65CCF588" w14:textId="17FBC959" w:rsidR="00D57468" w:rsidRPr="004F40FE" w:rsidRDefault="00F05358" w:rsidP="00082372">
      <w:pPr>
        <w:keepNext/>
        <w:numPr>
          <w:ilvl w:val="0"/>
          <w:numId w:val="6"/>
        </w:numPr>
        <w:spacing w:before="60" w:line="300" w:lineRule="auto"/>
        <w:ind w:left="357" w:hanging="357"/>
        <w:rPr>
          <w:b/>
          <w:i/>
          <w:iCs/>
          <w:color w:val="993300"/>
          <w:sz w:val="28"/>
        </w:rPr>
      </w:pPr>
      <w:r w:rsidRPr="004F40FE">
        <w:rPr>
          <w:b/>
          <w:i/>
          <w:iCs/>
          <w:color w:val="993300"/>
          <w:sz w:val="28"/>
        </w:rPr>
        <w:t xml:space="preserve"> </w:t>
      </w:r>
      <w:r w:rsidR="000C4C54">
        <w:rPr>
          <w:b/>
          <w:i/>
          <w:iCs/>
          <w:color w:val="993300"/>
          <w:sz w:val="28"/>
        </w:rPr>
        <w:t>ФИО</w:t>
      </w:r>
    </w:p>
    <w:p w14:paraId="02F45A5F" w14:textId="77777777" w:rsidR="00D57468" w:rsidRPr="004F40FE" w:rsidRDefault="00D57468" w:rsidP="00082372">
      <w:pPr>
        <w:spacing w:line="300" w:lineRule="auto"/>
        <w:rPr>
          <w:b/>
          <w:szCs w:val="28"/>
        </w:rPr>
      </w:pPr>
      <w:r w:rsidRPr="004F40FE">
        <w:rPr>
          <w:i/>
          <w:iCs/>
          <w:szCs w:val="28"/>
        </w:rPr>
        <w:t>Тема работы</w:t>
      </w:r>
      <w:r w:rsidRPr="004F40FE">
        <w:rPr>
          <w:sz w:val="22"/>
        </w:rPr>
        <w:t xml:space="preserve">   </w:t>
      </w:r>
      <w:r w:rsidRPr="004F40FE">
        <w:rPr>
          <w:b/>
          <w:szCs w:val="28"/>
        </w:rPr>
        <w:t>Разработка мобильного приложения интерактивного путеводителя по кафедре компьютерных технологий.</w:t>
      </w:r>
    </w:p>
    <w:p w14:paraId="733B9A91" w14:textId="77777777" w:rsidR="00D57468" w:rsidRPr="00732BA3" w:rsidRDefault="00D57468" w:rsidP="007D18F5">
      <w:pPr>
        <w:spacing w:before="60" w:line="300" w:lineRule="auto"/>
        <w:rPr>
          <w:b/>
          <w:i/>
          <w:iCs/>
          <w:color w:val="993300"/>
          <w:sz w:val="28"/>
        </w:rPr>
      </w:pPr>
    </w:p>
    <w:p w14:paraId="50A5A563" w14:textId="77777777" w:rsidR="00813918" w:rsidRDefault="00813918" w:rsidP="00813918">
      <w:pPr>
        <w:pStyle w:val="1"/>
        <w:keepNext w:val="0"/>
        <w:jc w:val="center"/>
        <w:rPr>
          <w:sz w:val="36"/>
          <w:szCs w:val="40"/>
        </w:rPr>
      </w:pPr>
    </w:p>
    <w:p w14:paraId="7DC6A958" w14:textId="77777777" w:rsidR="00CE1FE8" w:rsidRDefault="00772921" w:rsidP="00CE1FE8">
      <w:pPr>
        <w:pStyle w:val="1"/>
        <w:keepNext w:val="0"/>
        <w:jc w:val="center"/>
        <w:rPr>
          <w:sz w:val="36"/>
          <w:szCs w:val="40"/>
        </w:rPr>
      </w:pPr>
      <w:r>
        <w:rPr>
          <w:sz w:val="36"/>
          <w:szCs w:val="40"/>
        </w:rPr>
        <w:t>2</w:t>
      </w:r>
      <w:r w:rsidR="00CE1FE8" w:rsidRPr="0069586B">
        <w:rPr>
          <w:sz w:val="36"/>
          <w:szCs w:val="40"/>
        </w:rPr>
        <w:t>-й курс</w:t>
      </w:r>
      <w:r w:rsidR="00CE1FE8">
        <w:rPr>
          <w:sz w:val="36"/>
          <w:szCs w:val="40"/>
        </w:rPr>
        <w:t xml:space="preserve"> Магистранты</w:t>
      </w:r>
    </w:p>
    <w:p w14:paraId="0E2BEDA0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Рыбалко Данил</w:t>
      </w:r>
    </w:p>
    <w:p w14:paraId="4647C75A" w14:textId="77777777" w:rsidR="004F7D6E" w:rsidRPr="00732BA3" w:rsidRDefault="004F7D6E" w:rsidP="004F7D6E">
      <w:pPr>
        <w:spacing w:before="60" w:line="300" w:lineRule="auto"/>
        <w:rPr>
          <w:b/>
          <w:szCs w:val="28"/>
        </w:rPr>
      </w:pPr>
      <w:r w:rsidRPr="00732BA3">
        <w:rPr>
          <w:i/>
          <w:iCs/>
          <w:szCs w:val="28"/>
        </w:rPr>
        <w:t>Тема работы</w:t>
      </w:r>
      <w:r w:rsidRPr="00732BA3">
        <w:rPr>
          <w:sz w:val="22"/>
        </w:rPr>
        <w:t xml:space="preserve">   </w:t>
      </w:r>
      <w:r w:rsidRPr="00D61568">
        <w:rPr>
          <w:b/>
          <w:bCs/>
          <w:sz w:val="22"/>
        </w:rPr>
        <w:t>Р</w:t>
      </w:r>
      <w:r w:rsidRPr="00D61568">
        <w:rPr>
          <w:b/>
          <w:szCs w:val="28"/>
        </w:rPr>
        <w:t>екомендательн</w:t>
      </w:r>
      <w:r>
        <w:rPr>
          <w:b/>
          <w:szCs w:val="28"/>
        </w:rPr>
        <w:t>ая</w:t>
      </w:r>
      <w:r w:rsidRPr="00D61568">
        <w:rPr>
          <w:b/>
          <w:szCs w:val="28"/>
        </w:rPr>
        <w:t xml:space="preserve"> систем</w:t>
      </w:r>
      <w:r>
        <w:rPr>
          <w:b/>
          <w:szCs w:val="28"/>
        </w:rPr>
        <w:t>а</w:t>
      </w:r>
      <w:r w:rsidRPr="00D61568">
        <w:rPr>
          <w:b/>
          <w:szCs w:val="28"/>
        </w:rPr>
        <w:t xml:space="preserve"> подбора книг на основе интеллектуального анализа </w:t>
      </w:r>
      <w:r>
        <w:rPr>
          <w:b/>
          <w:szCs w:val="28"/>
        </w:rPr>
        <w:t xml:space="preserve">интересов </w:t>
      </w:r>
      <w:r w:rsidRPr="00D61568">
        <w:rPr>
          <w:b/>
          <w:szCs w:val="28"/>
        </w:rPr>
        <w:t>пользовател</w:t>
      </w:r>
      <w:r>
        <w:rPr>
          <w:b/>
          <w:szCs w:val="28"/>
        </w:rPr>
        <w:t>я</w:t>
      </w:r>
      <w:r w:rsidRPr="00732BA3">
        <w:rPr>
          <w:b/>
          <w:szCs w:val="28"/>
        </w:rPr>
        <w:t>.</w:t>
      </w:r>
    </w:p>
    <w:p w14:paraId="4AB79253" w14:textId="77777777" w:rsidR="004F7D6E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proofErr w:type="spellStart"/>
      <w:r>
        <w:rPr>
          <w:b/>
          <w:i/>
          <w:iCs/>
          <w:color w:val="993300"/>
          <w:sz w:val="28"/>
        </w:rPr>
        <w:t>Зыбинский</w:t>
      </w:r>
      <w:proofErr w:type="spellEnd"/>
      <w:r>
        <w:rPr>
          <w:b/>
          <w:i/>
          <w:iCs/>
          <w:color w:val="993300"/>
          <w:sz w:val="28"/>
        </w:rPr>
        <w:t xml:space="preserve"> Владислав</w:t>
      </w:r>
    </w:p>
    <w:p w14:paraId="7F7550B1" w14:textId="77777777" w:rsidR="004F7D6E" w:rsidRPr="00D61568" w:rsidRDefault="004F7D6E" w:rsidP="004F7D6E">
      <w:pPr>
        <w:spacing w:before="60" w:line="300" w:lineRule="auto"/>
        <w:rPr>
          <w:b/>
          <w:szCs w:val="28"/>
        </w:rPr>
      </w:pPr>
      <w:r w:rsidRPr="00D61568">
        <w:rPr>
          <w:i/>
          <w:iCs/>
          <w:szCs w:val="28"/>
        </w:rPr>
        <w:t>Тема работы</w:t>
      </w:r>
      <w:r w:rsidRPr="00D61568">
        <w:rPr>
          <w:sz w:val="22"/>
        </w:rPr>
        <w:t xml:space="preserve">   </w:t>
      </w:r>
      <w:r w:rsidRPr="00D61568">
        <w:rPr>
          <w:b/>
          <w:szCs w:val="28"/>
        </w:rPr>
        <w:t xml:space="preserve">Рекомендательная система подбора приложений для мобильных устройств на основе интеллектуального анализа </w:t>
      </w:r>
      <w:r>
        <w:rPr>
          <w:b/>
          <w:szCs w:val="28"/>
        </w:rPr>
        <w:t xml:space="preserve">интересов </w:t>
      </w:r>
      <w:r w:rsidRPr="00D61568">
        <w:rPr>
          <w:b/>
          <w:szCs w:val="28"/>
        </w:rPr>
        <w:t>пользовател</w:t>
      </w:r>
      <w:r>
        <w:rPr>
          <w:b/>
          <w:szCs w:val="28"/>
        </w:rPr>
        <w:t>я</w:t>
      </w:r>
      <w:r w:rsidRPr="00D61568">
        <w:rPr>
          <w:b/>
          <w:szCs w:val="28"/>
        </w:rPr>
        <w:t>.</w:t>
      </w:r>
    </w:p>
    <w:p w14:paraId="52A58EA3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r w:rsidRPr="0033164A">
        <w:rPr>
          <w:b/>
          <w:i/>
          <w:iCs/>
          <w:color w:val="993300"/>
          <w:sz w:val="28"/>
        </w:rPr>
        <w:t>Бондаренко Александр</w:t>
      </w:r>
    </w:p>
    <w:p w14:paraId="345DD244" w14:textId="77777777" w:rsidR="004F7D6E" w:rsidRPr="00D61568" w:rsidRDefault="004F7D6E" w:rsidP="004F7D6E">
      <w:pPr>
        <w:spacing w:before="60" w:line="300" w:lineRule="auto"/>
        <w:rPr>
          <w:b/>
          <w:szCs w:val="28"/>
        </w:rPr>
      </w:pPr>
      <w:r w:rsidRPr="00D61568">
        <w:rPr>
          <w:i/>
          <w:iCs/>
          <w:szCs w:val="28"/>
        </w:rPr>
        <w:t>Тема работы</w:t>
      </w:r>
      <w:r w:rsidRPr="00D61568">
        <w:rPr>
          <w:sz w:val="22"/>
        </w:rPr>
        <w:t xml:space="preserve">   </w:t>
      </w:r>
      <w:r w:rsidRPr="00D61568">
        <w:rPr>
          <w:b/>
          <w:szCs w:val="28"/>
        </w:rPr>
        <w:t>Мобильный контроль производственных процессов с анализом текущего состояния и рекомендациями.</w:t>
      </w:r>
      <w:r w:rsidRPr="00D61568">
        <w:rPr>
          <w:b/>
          <w:szCs w:val="28"/>
        </w:rPr>
        <w:br/>
      </w:r>
      <w:r w:rsidRPr="00D61568">
        <w:rPr>
          <w:szCs w:val="28"/>
        </w:rPr>
        <w:t xml:space="preserve"> (контроль через мобильное приложение</w:t>
      </w:r>
      <w:r w:rsidRPr="00D61568"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Надо выбрать любое производство, сделать его имитационную модель и по ней сотрудники могут удалённо контролировать процессы</w:t>
      </w:r>
      <w:r w:rsidRPr="00D61568">
        <w:rPr>
          <w:szCs w:val="28"/>
        </w:rPr>
        <w:t>)</w:t>
      </w:r>
    </w:p>
    <w:p w14:paraId="0E584662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r w:rsidRPr="001421BA">
        <w:rPr>
          <w:b/>
          <w:i/>
          <w:iCs/>
          <w:color w:val="993300"/>
          <w:sz w:val="28"/>
        </w:rPr>
        <w:t>Антонец Алексей</w:t>
      </w:r>
    </w:p>
    <w:p w14:paraId="6B90E29C" w14:textId="77777777" w:rsidR="004F7D6E" w:rsidRDefault="004F7D6E" w:rsidP="004F7D6E">
      <w:pPr>
        <w:spacing w:before="60" w:line="300" w:lineRule="auto"/>
        <w:rPr>
          <w:b/>
          <w:szCs w:val="28"/>
        </w:rPr>
      </w:pPr>
      <w:r w:rsidRPr="00732BA3">
        <w:rPr>
          <w:i/>
          <w:iCs/>
          <w:szCs w:val="28"/>
        </w:rPr>
        <w:t>Тема работы</w:t>
      </w:r>
      <w:r w:rsidRPr="00732BA3">
        <w:rPr>
          <w:sz w:val="22"/>
        </w:rPr>
        <w:t xml:space="preserve">   </w:t>
      </w:r>
      <w:r w:rsidRPr="00732BA3">
        <w:rPr>
          <w:b/>
          <w:szCs w:val="28"/>
        </w:rPr>
        <w:t>Разработка игровой обучающей программы «Формирование ассоциативных правил»</w:t>
      </w:r>
      <w:r>
        <w:rPr>
          <w:b/>
          <w:szCs w:val="28"/>
        </w:rPr>
        <w:t xml:space="preserve"> для студентов ВУЗов</w:t>
      </w:r>
      <w:r w:rsidRPr="00732BA3">
        <w:rPr>
          <w:b/>
          <w:szCs w:val="28"/>
        </w:rPr>
        <w:t>.</w:t>
      </w:r>
    </w:p>
    <w:p w14:paraId="30525FAD" w14:textId="77777777" w:rsidR="004F7D6E" w:rsidRPr="00732BA3" w:rsidRDefault="004F7D6E" w:rsidP="004F7D6E">
      <w:pPr>
        <w:spacing w:before="60" w:line="300" w:lineRule="auto"/>
        <w:rPr>
          <w:b/>
          <w:szCs w:val="28"/>
        </w:rPr>
      </w:pPr>
      <w:r>
        <w:rPr>
          <w:szCs w:val="28"/>
        </w:rPr>
        <w:t>(по</w:t>
      </w:r>
      <w:r w:rsidRPr="000B138D">
        <w:rPr>
          <w:szCs w:val="28"/>
        </w:rPr>
        <w:t xml:space="preserve"> материал</w:t>
      </w:r>
      <w:r>
        <w:rPr>
          <w:szCs w:val="28"/>
        </w:rPr>
        <w:t>у</w:t>
      </w:r>
      <w:r w:rsidRPr="000B138D">
        <w:rPr>
          <w:szCs w:val="28"/>
        </w:rPr>
        <w:t xml:space="preserve"> </w:t>
      </w:r>
      <w:hyperlink r:id="rId8" w:history="1">
        <w:r w:rsidRPr="0078505C">
          <w:rPr>
            <w:rStyle w:val="a4"/>
            <w:bCs/>
            <w:szCs w:val="28"/>
          </w:rPr>
          <w:t>http://www.intuit.ru/studies/courses/6/6/lecture/186?page=5</w:t>
        </w:r>
      </w:hyperlink>
      <w:r>
        <w:rPr>
          <w:bCs/>
          <w:szCs w:val="28"/>
        </w:rPr>
        <w:t xml:space="preserve">, подобно </w:t>
      </w:r>
      <w:r w:rsidRPr="00971791">
        <w:rPr>
          <w:bCs/>
          <w:szCs w:val="28"/>
        </w:rPr>
        <w:t>платформ</w:t>
      </w:r>
      <w:r>
        <w:rPr>
          <w:bCs/>
          <w:szCs w:val="28"/>
        </w:rPr>
        <w:t>е</w:t>
      </w:r>
      <w:r w:rsidRPr="00971791">
        <w:rPr>
          <w:bCs/>
          <w:szCs w:val="28"/>
        </w:rPr>
        <w:t xml:space="preserve"> для анализа данных</w:t>
      </w:r>
      <w:r w:rsidRPr="00E67002">
        <w:rPr>
          <w:bCs/>
          <w:szCs w:val="28"/>
        </w:rPr>
        <w:t xml:space="preserve"> </w:t>
      </w:r>
      <w:r>
        <w:rPr>
          <w:bCs/>
          <w:szCs w:val="28"/>
        </w:rPr>
        <w:t xml:space="preserve">– </w:t>
      </w:r>
      <w:proofErr w:type="spellStart"/>
      <w:r w:rsidRPr="00B46E04">
        <w:rPr>
          <w:bCs/>
          <w:szCs w:val="28"/>
          <w:lang w:val="en-US"/>
        </w:rPr>
        <w:t>Deductor</w:t>
      </w:r>
      <w:proofErr w:type="spellEnd"/>
      <w:r>
        <w:rPr>
          <w:bCs/>
          <w:szCs w:val="28"/>
        </w:rPr>
        <w:t xml:space="preserve"> или </w:t>
      </w:r>
      <w:proofErr w:type="spellStart"/>
      <w:r w:rsidRPr="0007174D">
        <w:rPr>
          <w:bCs/>
          <w:szCs w:val="28"/>
        </w:rPr>
        <w:t>Loginom</w:t>
      </w:r>
      <w:proofErr w:type="spellEnd"/>
      <w:r>
        <w:rPr>
          <w:bCs/>
          <w:szCs w:val="28"/>
        </w:rPr>
        <w:t xml:space="preserve">. Для выполнения лабораторной работы №3 магистрантов </w:t>
      </w:r>
      <w:hyperlink r:id="rId9" w:history="1">
        <w:r w:rsidRPr="005365D9">
          <w:rPr>
            <w:rStyle w:val="a4"/>
            <w:bCs/>
            <w:szCs w:val="28"/>
          </w:rPr>
          <w:t>https://tolstykh.com/docs/Учебные%20материалы/Современные%20проблемы%20информатики/Лабы%20-%20Современные%20проблемы%20информатики.docx</w:t>
        </w:r>
      </w:hyperlink>
      <w:r>
        <w:rPr>
          <w:bCs/>
          <w:szCs w:val="28"/>
        </w:rPr>
        <w:t>)</w:t>
      </w:r>
    </w:p>
    <w:p w14:paraId="632D43FE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proofErr w:type="spellStart"/>
      <w:r w:rsidRPr="001421BA">
        <w:rPr>
          <w:b/>
          <w:i/>
          <w:iCs/>
          <w:color w:val="993300"/>
          <w:sz w:val="28"/>
        </w:rPr>
        <w:lastRenderedPageBreak/>
        <w:t>Иерусалимов</w:t>
      </w:r>
      <w:proofErr w:type="spellEnd"/>
      <w:r w:rsidRPr="001421BA">
        <w:rPr>
          <w:b/>
          <w:i/>
          <w:iCs/>
          <w:color w:val="993300"/>
          <w:sz w:val="28"/>
        </w:rPr>
        <w:t xml:space="preserve"> Максим</w:t>
      </w:r>
    </w:p>
    <w:p w14:paraId="5A964070" w14:textId="77777777" w:rsidR="004F7D6E" w:rsidRDefault="004F7D6E" w:rsidP="004F7D6E">
      <w:pPr>
        <w:spacing w:before="60" w:line="300" w:lineRule="auto"/>
        <w:rPr>
          <w:szCs w:val="28"/>
        </w:rPr>
      </w:pPr>
      <w:r w:rsidRPr="00732BA3">
        <w:rPr>
          <w:i/>
          <w:iCs/>
          <w:szCs w:val="28"/>
        </w:rPr>
        <w:t>Тема работы</w:t>
      </w:r>
      <w:r w:rsidRPr="00732BA3">
        <w:rPr>
          <w:sz w:val="22"/>
        </w:rPr>
        <w:t xml:space="preserve">   </w:t>
      </w:r>
      <w:r w:rsidRPr="00732BA3">
        <w:rPr>
          <w:b/>
          <w:sz w:val="22"/>
        </w:rPr>
        <w:t>Ч</w:t>
      </w:r>
      <w:r w:rsidRPr="00732BA3">
        <w:rPr>
          <w:b/>
          <w:szCs w:val="28"/>
        </w:rPr>
        <w:t>исленное моделирование</w:t>
      </w:r>
      <w:r>
        <w:rPr>
          <w:b/>
          <w:szCs w:val="28"/>
        </w:rPr>
        <w:t xml:space="preserve"> с визуализацией</w:t>
      </w:r>
      <w:r w:rsidRPr="00732BA3">
        <w:rPr>
          <w:b/>
          <w:szCs w:val="28"/>
        </w:rPr>
        <w:t xml:space="preserve"> двумерных стационарных процессов</w:t>
      </w:r>
      <w:r>
        <w:rPr>
          <w:b/>
          <w:szCs w:val="28"/>
        </w:rPr>
        <w:t>.</w:t>
      </w:r>
    </w:p>
    <w:p w14:paraId="5132E85F" w14:textId="77777777" w:rsidR="004F7D6E" w:rsidRPr="00732BA3" w:rsidRDefault="004F7D6E" w:rsidP="004F7D6E">
      <w:pPr>
        <w:spacing w:before="60" w:line="300" w:lineRule="auto"/>
        <w:rPr>
          <w:b/>
          <w:szCs w:val="28"/>
        </w:rPr>
      </w:pPr>
      <w:r w:rsidRPr="00732BA3">
        <w:rPr>
          <w:szCs w:val="28"/>
        </w:rPr>
        <w:t>(</w:t>
      </w:r>
      <w:r>
        <w:rPr>
          <w:szCs w:val="28"/>
        </w:rPr>
        <w:t xml:space="preserve">Выбор и обоснование наиболее эффективных </w:t>
      </w:r>
      <w:proofErr w:type="spellStart"/>
      <w:r>
        <w:rPr>
          <w:szCs w:val="28"/>
        </w:rPr>
        <w:t>кончно-разеностных</w:t>
      </w:r>
      <w:proofErr w:type="spellEnd"/>
      <w:r>
        <w:rPr>
          <w:szCs w:val="28"/>
        </w:rPr>
        <w:t xml:space="preserve"> методов решения </w:t>
      </w:r>
      <w:r w:rsidRPr="00F347E4">
        <w:rPr>
          <w:bCs/>
          <w:szCs w:val="28"/>
        </w:rPr>
        <w:t>эллиптически</w:t>
      </w:r>
      <w:r>
        <w:rPr>
          <w:bCs/>
          <w:szCs w:val="28"/>
        </w:rPr>
        <w:t>х</w:t>
      </w:r>
      <w:r w:rsidRPr="00F347E4">
        <w:rPr>
          <w:bCs/>
          <w:szCs w:val="28"/>
        </w:rPr>
        <w:t xml:space="preserve"> уравнени</w:t>
      </w:r>
      <w:r>
        <w:rPr>
          <w:bCs/>
          <w:szCs w:val="28"/>
        </w:rPr>
        <w:t xml:space="preserve">й в частных производных, например, тепла, диффузии… Программирование и двумерная визуализация процесса при </w:t>
      </w:r>
      <w:proofErr w:type="spellStart"/>
      <w:r>
        <w:rPr>
          <w:bCs/>
          <w:szCs w:val="28"/>
        </w:rPr>
        <w:t>вводеом</w:t>
      </w:r>
      <w:proofErr w:type="spellEnd"/>
      <w:r>
        <w:rPr>
          <w:bCs/>
          <w:szCs w:val="28"/>
        </w:rPr>
        <w:t xml:space="preserve"> разных параметров в граничные условия уравнений</w:t>
      </w:r>
      <w:r w:rsidRPr="00732BA3">
        <w:rPr>
          <w:szCs w:val="28"/>
        </w:rPr>
        <w:t>)</w:t>
      </w:r>
    </w:p>
    <w:p w14:paraId="29095CA1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  <w:lang w:val="en-US"/>
        </w:rPr>
      </w:pPr>
      <w:proofErr w:type="spellStart"/>
      <w:r w:rsidRPr="001D1007">
        <w:rPr>
          <w:b/>
          <w:i/>
          <w:iCs/>
          <w:color w:val="993300"/>
          <w:sz w:val="28"/>
          <w:lang w:val="en-US"/>
        </w:rPr>
        <w:t>Ковалёв</w:t>
      </w:r>
      <w:proofErr w:type="spellEnd"/>
      <w:r w:rsidRPr="001D1007">
        <w:rPr>
          <w:b/>
          <w:i/>
          <w:iCs/>
          <w:color w:val="993300"/>
          <w:sz w:val="28"/>
          <w:lang w:val="en-US"/>
        </w:rPr>
        <w:t xml:space="preserve"> </w:t>
      </w:r>
      <w:proofErr w:type="spellStart"/>
      <w:r w:rsidRPr="001D1007">
        <w:rPr>
          <w:b/>
          <w:i/>
          <w:iCs/>
          <w:color w:val="993300"/>
          <w:sz w:val="28"/>
          <w:lang w:val="en-US"/>
        </w:rPr>
        <w:t>Владислав</w:t>
      </w:r>
      <w:proofErr w:type="spellEnd"/>
    </w:p>
    <w:p w14:paraId="67335757" w14:textId="77777777" w:rsidR="004F7D6E" w:rsidRPr="00DF5413" w:rsidRDefault="004F7D6E" w:rsidP="004F7D6E">
      <w:pPr>
        <w:spacing w:before="60" w:line="300" w:lineRule="auto"/>
        <w:rPr>
          <w:b/>
          <w:szCs w:val="28"/>
        </w:rPr>
      </w:pPr>
      <w:r w:rsidRPr="00DF5413">
        <w:rPr>
          <w:i/>
          <w:iCs/>
          <w:szCs w:val="28"/>
        </w:rPr>
        <w:t>Тема работы</w:t>
      </w:r>
      <w:r w:rsidRPr="00DF5413">
        <w:rPr>
          <w:sz w:val="22"/>
        </w:rPr>
        <w:t xml:space="preserve">   </w:t>
      </w:r>
      <w:r w:rsidRPr="00580D9C">
        <w:rPr>
          <w:b/>
          <w:szCs w:val="28"/>
        </w:rPr>
        <w:t>Технологии изучения неочевидных явлений на основе виртуальной реальности.</w:t>
      </w:r>
      <w:r>
        <w:rPr>
          <w:b/>
          <w:szCs w:val="28"/>
        </w:rPr>
        <w:br/>
      </w:r>
      <w:r w:rsidRPr="00744D55">
        <w:rPr>
          <w:szCs w:val="28"/>
        </w:rPr>
        <w:t>(</w:t>
      </w:r>
      <w:r>
        <w:rPr>
          <w:szCs w:val="28"/>
        </w:rPr>
        <w:t xml:space="preserve">мобильное приложение с ВР.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Надо выбрать любой процесс (производство, медицина, астрономия…)  где по наведению телефона на исследуемый объект показывается суть явления, процесса для обучения</w:t>
      </w:r>
      <w:r w:rsidRPr="00744D55">
        <w:rPr>
          <w:szCs w:val="28"/>
        </w:rPr>
        <w:t>)</w:t>
      </w:r>
    </w:p>
    <w:p w14:paraId="37AA900E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  <w:lang w:val="en-US"/>
        </w:rPr>
      </w:pPr>
      <w:proofErr w:type="spellStart"/>
      <w:proofErr w:type="gramStart"/>
      <w:r w:rsidRPr="00BC47E0">
        <w:rPr>
          <w:b/>
          <w:i/>
          <w:iCs/>
          <w:color w:val="993300"/>
          <w:sz w:val="28"/>
          <w:lang w:val="en-US"/>
        </w:rPr>
        <w:t>Липовенко</w:t>
      </w:r>
      <w:proofErr w:type="spellEnd"/>
      <w:r w:rsidRPr="00BC47E0">
        <w:rPr>
          <w:b/>
          <w:i/>
          <w:iCs/>
          <w:color w:val="993300"/>
          <w:sz w:val="28"/>
          <w:lang w:val="en-US"/>
        </w:rPr>
        <w:t xml:space="preserve">  </w:t>
      </w:r>
      <w:proofErr w:type="spellStart"/>
      <w:r w:rsidRPr="00BC47E0">
        <w:rPr>
          <w:b/>
          <w:i/>
          <w:iCs/>
          <w:color w:val="993300"/>
          <w:sz w:val="28"/>
          <w:lang w:val="en-US"/>
        </w:rPr>
        <w:t>Владислав</w:t>
      </w:r>
      <w:proofErr w:type="spellEnd"/>
      <w:proofErr w:type="gramEnd"/>
    </w:p>
    <w:p w14:paraId="25652EB2" w14:textId="77777777" w:rsidR="004F7D6E" w:rsidRDefault="004F7D6E" w:rsidP="004F7D6E">
      <w:pPr>
        <w:spacing w:before="120" w:line="300" w:lineRule="auto"/>
        <w:rPr>
          <w:b/>
          <w:szCs w:val="28"/>
        </w:rPr>
      </w:pPr>
      <w:r w:rsidRPr="00DF5413">
        <w:rPr>
          <w:i/>
          <w:iCs/>
          <w:szCs w:val="28"/>
        </w:rPr>
        <w:t>Тема работы</w:t>
      </w:r>
      <w:r w:rsidRPr="00DF5413">
        <w:rPr>
          <w:sz w:val="22"/>
        </w:rPr>
        <w:t xml:space="preserve">   </w:t>
      </w:r>
      <w:r w:rsidRPr="00AF073E">
        <w:rPr>
          <w:b/>
          <w:szCs w:val="28"/>
        </w:rPr>
        <w:t xml:space="preserve">Идентификация </w:t>
      </w:r>
      <w:r w:rsidRPr="00AF073E">
        <w:rPr>
          <w:b/>
        </w:rPr>
        <w:t>коэффициент</w:t>
      </w:r>
      <w:r>
        <w:rPr>
          <w:b/>
        </w:rPr>
        <w:t>а</w:t>
      </w:r>
      <w:r w:rsidRPr="00AF073E">
        <w:rPr>
          <w:b/>
        </w:rPr>
        <w:t xml:space="preserve"> диффузии информации</w:t>
      </w:r>
      <w:r w:rsidRPr="00AF073E">
        <w:rPr>
          <w:b/>
          <w:szCs w:val="28"/>
        </w:rPr>
        <w:t xml:space="preserve"> для социальных</w:t>
      </w:r>
      <w:r>
        <w:rPr>
          <w:b/>
          <w:szCs w:val="28"/>
        </w:rPr>
        <w:t xml:space="preserve"> сетей</w:t>
      </w:r>
      <w:r w:rsidRPr="00DF5413">
        <w:rPr>
          <w:b/>
          <w:szCs w:val="28"/>
        </w:rPr>
        <w:t>.</w:t>
      </w:r>
    </w:p>
    <w:p w14:paraId="35BD32B0" w14:textId="77777777" w:rsidR="004F7D6E" w:rsidRPr="004A6DBF" w:rsidRDefault="004F7D6E" w:rsidP="004F7D6E">
      <w:pPr>
        <w:spacing w:before="120" w:line="300" w:lineRule="auto"/>
        <w:rPr>
          <w:rFonts w:ascii="Arial" w:hAnsi="Arial" w:cs="Arial"/>
          <w:sz w:val="18"/>
          <w:szCs w:val="20"/>
        </w:rPr>
      </w:pPr>
      <w:r w:rsidRPr="00DF5413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 xml:space="preserve">технические консультации с Маргаритой Анатольевной </w:t>
      </w:r>
      <w:hyperlink r:id="rId10" w:history="1">
        <w:r w:rsidRPr="005365D9">
          <w:rPr>
            <w:rStyle w:val="a4"/>
            <w:rFonts w:ascii="Arial" w:hAnsi="Arial" w:cs="Arial"/>
            <w:sz w:val="18"/>
            <w:szCs w:val="20"/>
          </w:rPr>
          <w:t>https://vk.com/physicisto</w:t>
        </w:r>
      </w:hyperlink>
      <w:r>
        <w:rPr>
          <w:rFonts w:ascii="Arial" w:hAnsi="Arial" w:cs="Arial"/>
          <w:sz w:val="18"/>
          <w:szCs w:val="20"/>
        </w:rPr>
        <w:t xml:space="preserve"> (аспирант кафедры))</w:t>
      </w:r>
    </w:p>
    <w:p w14:paraId="364E637A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  <w:lang w:val="en-US"/>
        </w:rPr>
      </w:pPr>
      <w:proofErr w:type="spellStart"/>
      <w:r w:rsidRPr="00BC47E0">
        <w:rPr>
          <w:b/>
          <w:i/>
          <w:iCs/>
          <w:color w:val="993300"/>
          <w:sz w:val="28"/>
          <w:lang w:val="en-US"/>
        </w:rPr>
        <w:t>Юдич</w:t>
      </w:r>
      <w:proofErr w:type="spellEnd"/>
      <w:r w:rsidRPr="00BC47E0">
        <w:rPr>
          <w:b/>
          <w:i/>
          <w:iCs/>
          <w:color w:val="993300"/>
          <w:sz w:val="28"/>
          <w:lang w:val="en-US"/>
        </w:rPr>
        <w:t xml:space="preserve"> </w:t>
      </w:r>
      <w:proofErr w:type="spellStart"/>
      <w:r w:rsidRPr="00BC47E0">
        <w:rPr>
          <w:b/>
          <w:i/>
          <w:iCs/>
          <w:color w:val="993300"/>
          <w:sz w:val="28"/>
          <w:lang w:val="en-US"/>
        </w:rPr>
        <w:t>Анастасия</w:t>
      </w:r>
      <w:proofErr w:type="spellEnd"/>
    </w:p>
    <w:p w14:paraId="784B1B7B" w14:textId="77777777" w:rsidR="004F7D6E" w:rsidRDefault="004F7D6E" w:rsidP="004F7D6E">
      <w:pPr>
        <w:spacing w:before="120" w:line="300" w:lineRule="auto"/>
        <w:rPr>
          <w:b/>
          <w:szCs w:val="28"/>
        </w:rPr>
      </w:pPr>
      <w:r w:rsidRPr="00DF5413">
        <w:rPr>
          <w:i/>
          <w:iCs/>
          <w:szCs w:val="28"/>
        </w:rPr>
        <w:t>Тема работы</w:t>
      </w:r>
      <w:r w:rsidRPr="00DF5413">
        <w:rPr>
          <w:sz w:val="22"/>
        </w:rPr>
        <w:t xml:space="preserve">   </w:t>
      </w:r>
      <w:r>
        <w:rPr>
          <w:b/>
          <w:szCs w:val="28"/>
        </w:rPr>
        <w:t>Оценка эффективности градиентных методов для решения задач искусственного интеллекта</w:t>
      </w:r>
      <w:r w:rsidRPr="00DF5413">
        <w:rPr>
          <w:b/>
          <w:szCs w:val="28"/>
        </w:rPr>
        <w:t>.</w:t>
      </w:r>
    </w:p>
    <w:p w14:paraId="746A278E" w14:textId="7EB940E1" w:rsidR="004F7D6E" w:rsidRDefault="004F7D6E" w:rsidP="004F7D6E">
      <w:pPr>
        <w:spacing w:before="120" w:line="300" w:lineRule="auto"/>
        <w:rPr>
          <w:rFonts w:ascii="Arial" w:hAnsi="Arial" w:cs="Arial"/>
          <w:sz w:val="18"/>
          <w:szCs w:val="20"/>
        </w:rPr>
      </w:pPr>
      <w:r w:rsidRPr="00DF5413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взять любую подходящую задачу ИИ, машинного обучения с нейросетями, где применяются град. методы и реализовать тесты с град. методом наискорейшего спуска. Рассмотреть двумерный случай, сделать рисунки спуска к минимуму функции ошибки в пространстве весов)</w:t>
      </w:r>
    </w:p>
    <w:p w14:paraId="24416309" w14:textId="1D13F136" w:rsidR="002C6C2D" w:rsidRPr="002C6C2D" w:rsidRDefault="002C6C2D" w:rsidP="002C6C2D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  <w:lang w:val="en-US"/>
        </w:rPr>
      </w:pPr>
      <w:proofErr w:type="spellStart"/>
      <w:r w:rsidRPr="002C6C2D">
        <w:rPr>
          <w:b/>
          <w:i/>
          <w:iCs/>
          <w:color w:val="993300"/>
          <w:sz w:val="28"/>
          <w:lang w:val="en-US"/>
        </w:rPr>
        <w:t>Сидоренко</w:t>
      </w:r>
      <w:proofErr w:type="spellEnd"/>
      <w:r w:rsidRPr="002C6C2D">
        <w:rPr>
          <w:b/>
          <w:i/>
          <w:iCs/>
          <w:color w:val="993300"/>
          <w:sz w:val="28"/>
          <w:lang w:val="en-US"/>
        </w:rPr>
        <w:t xml:space="preserve"> </w:t>
      </w:r>
      <w:proofErr w:type="spellStart"/>
      <w:r w:rsidRPr="002C6C2D">
        <w:rPr>
          <w:b/>
          <w:i/>
          <w:iCs/>
          <w:color w:val="993300"/>
          <w:sz w:val="28"/>
          <w:lang w:val="en-US"/>
        </w:rPr>
        <w:t>Александр</w:t>
      </w:r>
      <w:proofErr w:type="spellEnd"/>
      <w:r>
        <w:rPr>
          <w:b/>
          <w:i/>
          <w:iCs/>
          <w:color w:val="993300"/>
          <w:sz w:val="28"/>
        </w:rPr>
        <w:t xml:space="preserve"> </w:t>
      </w:r>
      <w:r w:rsidRPr="002C6C2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от </w:t>
      </w:r>
      <w:proofErr w:type="spellStart"/>
      <w:r w:rsidRPr="002C6C2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Нестругиной</w:t>
      </w:r>
      <w:proofErr w:type="spellEnd"/>
    </w:p>
    <w:p w14:paraId="70DB306E" w14:textId="21195D31" w:rsidR="002C6C2D" w:rsidRDefault="002C6C2D" w:rsidP="004F7D6E">
      <w:pPr>
        <w:spacing w:before="120" w:line="300" w:lineRule="auto"/>
        <w:rPr>
          <w:b/>
          <w:szCs w:val="28"/>
        </w:rPr>
      </w:pPr>
      <w:r w:rsidRPr="00DF5413">
        <w:rPr>
          <w:i/>
          <w:iCs/>
          <w:szCs w:val="28"/>
        </w:rPr>
        <w:t>Тема работы</w:t>
      </w:r>
      <w:r w:rsidRPr="00DF5413">
        <w:rPr>
          <w:sz w:val="22"/>
        </w:rPr>
        <w:t xml:space="preserve">   </w:t>
      </w:r>
      <w:r w:rsidRPr="002C6C2D">
        <w:rPr>
          <w:b/>
          <w:szCs w:val="28"/>
        </w:rPr>
        <w:t>Рекомендательная система по подбору высших учебных заведений для абитуриентов</w:t>
      </w:r>
    </w:p>
    <w:p w14:paraId="6518D998" w14:textId="77777777" w:rsidR="002C6C2D" w:rsidRPr="002C6C2D" w:rsidRDefault="002C6C2D" w:rsidP="004F7D6E">
      <w:pPr>
        <w:spacing w:before="120" w:line="300" w:lineRule="auto"/>
        <w:rPr>
          <w:b/>
          <w:szCs w:val="28"/>
        </w:rPr>
      </w:pPr>
    </w:p>
    <w:p w14:paraId="1F57399D" w14:textId="77777777" w:rsidR="004F7D6E" w:rsidRPr="00D242B9" w:rsidRDefault="004F7D6E" w:rsidP="004F7D6E">
      <w:pPr>
        <w:spacing w:before="120" w:line="300" w:lineRule="auto"/>
        <w:rPr>
          <w:rFonts w:ascii="Arial" w:hAnsi="Arial" w:cs="Arial"/>
          <w:color w:val="8EAADB"/>
          <w:sz w:val="32"/>
          <w:szCs w:val="28"/>
        </w:rPr>
      </w:pPr>
      <w:r w:rsidRPr="00D242B9">
        <w:rPr>
          <w:rFonts w:ascii="Arial" w:hAnsi="Arial" w:cs="Arial"/>
          <w:color w:val="8EAADB"/>
          <w:sz w:val="32"/>
          <w:szCs w:val="28"/>
        </w:rPr>
        <w:t>Заочная форма обучения:</w:t>
      </w:r>
    </w:p>
    <w:p w14:paraId="7049EFA8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proofErr w:type="spellStart"/>
      <w:r w:rsidRPr="00700E25">
        <w:rPr>
          <w:b/>
          <w:i/>
          <w:iCs/>
          <w:color w:val="993300"/>
          <w:sz w:val="28"/>
        </w:rPr>
        <w:t>Басак</w:t>
      </w:r>
      <w:proofErr w:type="spellEnd"/>
      <w:r w:rsidRPr="00700E25">
        <w:rPr>
          <w:b/>
          <w:i/>
          <w:iCs/>
          <w:color w:val="993300"/>
          <w:sz w:val="28"/>
        </w:rPr>
        <w:t xml:space="preserve"> Владислав</w:t>
      </w:r>
    </w:p>
    <w:p w14:paraId="5F7C0600" w14:textId="77777777" w:rsidR="004F7D6E" w:rsidRPr="00732BA3" w:rsidRDefault="004F7D6E" w:rsidP="004F7D6E">
      <w:pPr>
        <w:spacing w:before="60" w:line="300" w:lineRule="auto"/>
        <w:rPr>
          <w:b/>
          <w:i/>
          <w:iCs/>
          <w:color w:val="993300"/>
          <w:sz w:val="28"/>
        </w:rPr>
      </w:pPr>
      <w:r w:rsidRPr="00732BA3">
        <w:rPr>
          <w:i/>
          <w:iCs/>
          <w:szCs w:val="28"/>
        </w:rPr>
        <w:t>Тема работы</w:t>
      </w:r>
      <w:r w:rsidRPr="00732BA3">
        <w:rPr>
          <w:sz w:val="22"/>
        </w:rPr>
        <w:t xml:space="preserve">   </w:t>
      </w:r>
      <w:r w:rsidRPr="00732BA3">
        <w:rPr>
          <w:b/>
          <w:szCs w:val="28"/>
        </w:rPr>
        <w:t xml:space="preserve">Демонстрационно-обучающая программа с дополненной реальностью для </w:t>
      </w:r>
      <w:r>
        <w:rPr>
          <w:b/>
          <w:szCs w:val="28"/>
        </w:rPr>
        <w:t>молекулярной физики.</w:t>
      </w:r>
    </w:p>
    <w:p w14:paraId="33FF2583" w14:textId="77777777" w:rsidR="004F7D6E" w:rsidRPr="007D1EAA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  <w:highlight w:val="green"/>
        </w:rPr>
      </w:pPr>
      <w:r w:rsidRPr="007D1EAA">
        <w:rPr>
          <w:b/>
          <w:i/>
          <w:iCs/>
          <w:color w:val="993300"/>
          <w:sz w:val="28"/>
          <w:highlight w:val="green"/>
        </w:rPr>
        <w:t>Колбасин Илья</w:t>
      </w:r>
    </w:p>
    <w:p w14:paraId="5E4EE190" w14:textId="77777777" w:rsidR="004F7D6E" w:rsidRDefault="004F7D6E" w:rsidP="004F7D6E">
      <w:pPr>
        <w:spacing w:before="60" w:line="300" w:lineRule="auto"/>
        <w:rPr>
          <w:b/>
          <w:szCs w:val="28"/>
        </w:rPr>
      </w:pPr>
      <w:r w:rsidRPr="00732BA3">
        <w:rPr>
          <w:i/>
          <w:iCs/>
          <w:szCs w:val="28"/>
        </w:rPr>
        <w:t>Тема работы</w:t>
      </w:r>
      <w:r w:rsidRPr="00732BA3">
        <w:rPr>
          <w:sz w:val="22"/>
        </w:rPr>
        <w:t xml:space="preserve">   </w:t>
      </w:r>
      <w:r w:rsidRPr="00732BA3">
        <w:rPr>
          <w:b/>
          <w:szCs w:val="28"/>
        </w:rPr>
        <w:t xml:space="preserve">Демонстрационно-обучающая программа с дополненной реальностью для </w:t>
      </w:r>
      <w:r>
        <w:rPr>
          <w:b/>
          <w:szCs w:val="28"/>
        </w:rPr>
        <w:t>физики электричества.</w:t>
      </w:r>
      <w:r w:rsidRPr="00732BA3">
        <w:rPr>
          <w:b/>
          <w:szCs w:val="28"/>
        </w:rPr>
        <w:t xml:space="preserve"> </w:t>
      </w:r>
    </w:p>
    <w:p w14:paraId="13303C63" w14:textId="77777777" w:rsidR="004F7D6E" w:rsidRPr="00732BA3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r w:rsidRPr="004F7D6E">
        <w:rPr>
          <w:b/>
          <w:i/>
          <w:iCs/>
          <w:color w:val="993300"/>
          <w:sz w:val="28"/>
        </w:rPr>
        <w:t xml:space="preserve"> </w:t>
      </w:r>
      <w:r w:rsidRPr="004F40FE">
        <w:rPr>
          <w:b/>
          <w:i/>
          <w:iCs/>
          <w:color w:val="993300"/>
          <w:sz w:val="28"/>
        </w:rPr>
        <w:t>Балагуров Дмитрий</w:t>
      </w:r>
    </w:p>
    <w:p w14:paraId="3C896B18" w14:textId="77777777" w:rsidR="004F7D6E" w:rsidRDefault="004F7D6E" w:rsidP="004F7D6E">
      <w:pPr>
        <w:spacing w:before="60" w:line="300" w:lineRule="auto"/>
        <w:rPr>
          <w:b/>
          <w:szCs w:val="28"/>
        </w:rPr>
      </w:pPr>
      <w:r w:rsidRPr="0069586B">
        <w:rPr>
          <w:i/>
          <w:iCs/>
          <w:szCs w:val="28"/>
        </w:rPr>
        <w:t>Тема работы</w:t>
      </w:r>
      <w:r w:rsidRPr="0069586B">
        <w:rPr>
          <w:sz w:val="22"/>
        </w:rPr>
        <w:t xml:space="preserve">   </w:t>
      </w:r>
      <w:r w:rsidRPr="00342C21">
        <w:rPr>
          <w:b/>
          <w:szCs w:val="28"/>
        </w:rPr>
        <w:t xml:space="preserve">Разработка технологии поддержки списка литературы в </w:t>
      </w:r>
      <w:proofErr w:type="spellStart"/>
      <w:r w:rsidRPr="00342C21">
        <w:rPr>
          <w:b/>
          <w:szCs w:val="28"/>
        </w:rPr>
        <w:t>word</w:t>
      </w:r>
      <w:proofErr w:type="spellEnd"/>
      <w:r w:rsidRPr="00342C21">
        <w:rPr>
          <w:b/>
          <w:szCs w:val="28"/>
        </w:rPr>
        <w:t xml:space="preserve">-документах, согласно обновлениям ГОСТ и версий </w:t>
      </w:r>
      <w:proofErr w:type="spellStart"/>
      <w:r w:rsidRPr="00342C21">
        <w:rPr>
          <w:b/>
          <w:szCs w:val="28"/>
        </w:rPr>
        <w:t>word</w:t>
      </w:r>
      <w:proofErr w:type="spellEnd"/>
      <w:r>
        <w:rPr>
          <w:b/>
          <w:szCs w:val="28"/>
        </w:rPr>
        <w:t>.</w:t>
      </w:r>
    </w:p>
    <w:p w14:paraId="7EDE5C58" w14:textId="77777777" w:rsidR="004F7D6E" w:rsidRPr="004F40FE" w:rsidRDefault="004F7D6E" w:rsidP="004F7D6E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r w:rsidRPr="004F40FE">
        <w:rPr>
          <w:b/>
          <w:i/>
          <w:iCs/>
          <w:color w:val="993300"/>
          <w:sz w:val="28"/>
        </w:rPr>
        <w:t xml:space="preserve"> Герман Ярослав</w:t>
      </w:r>
    </w:p>
    <w:p w14:paraId="33899A00" w14:textId="77777777" w:rsidR="004F7D6E" w:rsidRPr="004F40FE" w:rsidRDefault="004F7D6E" w:rsidP="004F7D6E">
      <w:pPr>
        <w:spacing w:before="60" w:line="300" w:lineRule="auto"/>
        <w:rPr>
          <w:b/>
          <w:szCs w:val="28"/>
        </w:rPr>
      </w:pPr>
      <w:r w:rsidRPr="004F40FE">
        <w:rPr>
          <w:i/>
          <w:iCs/>
          <w:szCs w:val="28"/>
        </w:rPr>
        <w:t>Тема работы</w:t>
      </w:r>
      <w:r w:rsidRPr="004F40FE">
        <w:rPr>
          <w:sz w:val="22"/>
        </w:rPr>
        <w:t xml:space="preserve">   </w:t>
      </w:r>
      <w:r w:rsidRPr="004F40FE">
        <w:rPr>
          <w:b/>
          <w:szCs w:val="28"/>
        </w:rPr>
        <w:t>Разработка мобильного приложения интерактивного путеводителя по кафедре компьютерных технологий.</w:t>
      </w:r>
    </w:p>
    <w:p w14:paraId="6E2297FC" w14:textId="77777777" w:rsidR="00A06071" w:rsidRDefault="00A06071" w:rsidP="00813918">
      <w:pPr>
        <w:spacing w:before="120" w:line="300" w:lineRule="auto"/>
        <w:rPr>
          <w:b/>
          <w:szCs w:val="28"/>
        </w:rPr>
      </w:pPr>
    </w:p>
    <w:p w14:paraId="402D9083" w14:textId="77777777" w:rsidR="000D0C75" w:rsidRPr="0069586B" w:rsidRDefault="009E72A7" w:rsidP="00813918">
      <w:pPr>
        <w:pStyle w:val="1"/>
        <w:keepNext w:val="0"/>
        <w:jc w:val="center"/>
        <w:rPr>
          <w:sz w:val="36"/>
          <w:szCs w:val="40"/>
        </w:rPr>
      </w:pPr>
      <w:r>
        <w:rPr>
          <w:sz w:val="36"/>
          <w:szCs w:val="40"/>
        </w:rPr>
        <w:lastRenderedPageBreak/>
        <w:t>4</w:t>
      </w:r>
      <w:r w:rsidR="000D0C75" w:rsidRPr="0069586B">
        <w:rPr>
          <w:sz w:val="36"/>
          <w:szCs w:val="40"/>
        </w:rPr>
        <w:t>-й курс</w:t>
      </w:r>
      <w:r w:rsidR="0079524C">
        <w:rPr>
          <w:sz w:val="36"/>
          <w:szCs w:val="40"/>
        </w:rPr>
        <w:t xml:space="preserve"> Бакалавры</w:t>
      </w:r>
    </w:p>
    <w:p w14:paraId="2F0DD612" w14:textId="53C8D36D" w:rsidR="00971D60" w:rsidRPr="001A1DF2" w:rsidRDefault="001A1DF2" w:rsidP="001A1DF2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40DA3A45" w14:textId="5504544F" w:rsidR="00971D60" w:rsidRDefault="00971D60" w:rsidP="00BC4B11">
      <w:pPr>
        <w:spacing w:before="60" w:line="300" w:lineRule="auto"/>
        <w:rPr>
          <w:b/>
          <w:szCs w:val="28"/>
        </w:rPr>
      </w:pPr>
      <w:r w:rsidRPr="00670B17">
        <w:rPr>
          <w:i/>
          <w:iCs/>
          <w:szCs w:val="28"/>
        </w:rPr>
        <w:t>Тема работы</w:t>
      </w:r>
      <w:r w:rsidRPr="00670B17">
        <w:rPr>
          <w:sz w:val="22"/>
        </w:rPr>
        <w:t xml:space="preserve">   </w:t>
      </w:r>
      <w:r w:rsidR="00B668B9" w:rsidRPr="00B668B9">
        <w:rPr>
          <w:b/>
          <w:bCs/>
          <w:sz w:val="22"/>
        </w:rPr>
        <w:t>Обучающее в</w:t>
      </w:r>
      <w:r w:rsidR="002B1F17" w:rsidRPr="00B668B9">
        <w:rPr>
          <w:b/>
          <w:bCs/>
          <w:szCs w:val="28"/>
        </w:rPr>
        <w:t>еб</w:t>
      </w:r>
      <w:r w:rsidR="002B1F17" w:rsidRPr="002B1F17">
        <w:rPr>
          <w:b/>
          <w:szCs w:val="28"/>
        </w:rPr>
        <w:t xml:space="preserve">-приложение </w:t>
      </w:r>
      <w:r w:rsidR="00B668B9">
        <w:rPr>
          <w:b/>
          <w:szCs w:val="28"/>
        </w:rPr>
        <w:t xml:space="preserve">демонстрации </w:t>
      </w:r>
      <w:r w:rsidR="00967C77">
        <w:rPr>
          <w:b/>
          <w:szCs w:val="28"/>
        </w:rPr>
        <w:t>пошагово</w:t>
      </w:r>
      <w:r w:rsidR="00967C77">
        <w:rPr>
          <w:b/>
          <w:szCs w:val="28"/>
        </w:rPr>
        <w:t>го</w:t>
      </w:r>
      <w:r w:rsidR="00967C77">
        <w:rPr>
          <w:b/>
          <w:szCs w:val="28"/>
        </w:rPr>
        <w:t xml:space="preserve"> </w:t>
      </w:r>
      <w:r w:rsidR="00B668B9">
        <w:rPr>
          <w:b/>
          <w:szCs w:val="28"/>
        </w:rPr>
        <w:t>градиентного спуска для двумерной квадратичной функции</w:t>
      </w:r>
    </w:p>
    <w:p w14:paraId="48026B3C" w14:textId="2E298A15" w:rsidR="00B668B9" w:rsidRDefault="00B668B9" w:rsidP="00B668B9">
      <w:pPr>
        <w:spacing w:before="120" w:line="300" w:lineRule="auto"/>
        <w:rPr>
          <w:rFonts w:ascii="Arial" w:hAnsi="Arial" w:cs="Arial"/>
          <w:sz w:val="18"/>
          <w:szCs w:val="20"/>
        </w:rPr>
      </w:pPr>
      <w:r w:rsidRPr="00DF5413">
        <w:rPr>
          <w:rFonts w:ascii="Arial" w:hAnsi="Arial" w:cs="Arial"/>
          <w:sz w:val="18"/>
          <w:szCs w:val="20"/>
        </w:rPr>
        <w:t>(</w:t>
      </w:r>
      <w:r w:rsidR="00910AAD">
        <w:rPr>
          <w:rFonts w:ascii="Arial" w:hAnsi="Arial" w:cs="Arial"/>
          <w:sz w:val="18"/>
          <w:szCs w:val="20"/>
        </w:rPr>
        <w:t>входные данные: матрица коэффициентов квадратичной функции, шаговый множитель (ручной ввод или оптимальный с разной точностью)</w:t>
      </w:r>
      <w:r>
        <w:rPr>
          <w:rFonts w:ascii="Arial" w:hAnsi="Arial" w:cs="Arial"/>
          <w:sz w:val="18"/>
          <w:szCs w:val="20"/>
        </w:rPr>
        <w:t>)</w:t>
      </w:r>
      <w:r w:rsidR="00910AAD">
        <w:rPr>
          <w:rFonts w:ascii="Arial" w:hAnsi="Arial" w:cs="Arial"/>
          <w:sz w:val="18"/>
          <w:szCs w:val="20"/>
        </w:rPr>
        <w:t>, каждый шаг метода по команде пользователя)</w:t>
      </w:r>
    </w:p>
    <w:p w14:paraId="56139330" w14:textId="77777777" w:rsidR="00B668B9" w:rsidRPr="00670B17" w:rsidRDefault="00B668B9" w:rsidP="00BC4B11">
      <w:pPr>
        <w:spacing w:before="60" w:line="300" w:lineRule="auto"/>
        <w:rPr>
          <w:b/>
          <w:szCs w:val="28"/>
        </w:rPr>
      </w:pPr>
    </w:p>
    <w:p w14:paraId="0EFA38B8" w14:textId="1FA2B9CC" w:rsidR="002D6424" w:rsidRPr="001A1DF2" w:rsidRDefault="001A1DF2" w:rsidP="001A1DF2">
      <w:pPr>
        <w:numPr>
          <w:ilvl w:val="0"/>
          <w:numId w:val="13"/>
        </w:numPr>
        <w:spacing w:before="60" w:line="300" w:lineRule="auto"/>
        <w:rPr>
          <w:b/>
          <w:i/>
          <w:iCs/>
          <w:color w:val="993300"/>
          <w:sz w:val="28"/>
        </w:rPr>
      </w:pPr>
      <w:r>
        <w:rPr>
          <w:b/>
          <w:i/>
          <w:iCs/>
          <w:color w:val="993300"/>
          <w:sz w:val="28"/>
        </w:rPr>
        <w:t>ФИО</w:t>
      </w:r>
    </w:p>
    <w:p w14:paraId="305EA18B" w14:textId="5E67D068" w:rsidR="002D6424" w:rsidRPr="00CE1324" w:rsidRDefault="002D6424" w:rsidP="002D6424">
      <w:pPr>
        <w:spacing w:before="60" w:line="300" w:lineRule="auto"/>
        <w:rPr>
          <w:b/>
          <w:szCs w:val="28"/>
        </w:rPr>
      </w:pPr>
      <w:r w:rsidRPr="0069586B">
        <w:rPr>
          <w:i/>
          <w:iCs/>
          <w:szCs w:val="28"/>
        </w:rPr>
        <w:t>Тема работы</w:t>
      </w:r>
      <w:r w:rsidRPr="0069586B">
        <w:rPr>
          <w:sz w:val="22"/>
        </w:rPr>
        <w:t xml:space="preserve">   </w:t>
      </w:r>
      <w:r w:rsidR="00B668B9" w:rsidRPr="00B668B9">
        <w:rPr>
          <w:b/>
          <w:bCs/>
          <w:sz w:val="22"/>
        </w:rPr>
        <w:t>Обучающее в</w:t>
      </w:r>
      <w:r w:rsidR="00B668B9" w:rsidRPr="00B668B9">
        <w:rPr>
          <w:b/>
          <w:bCs/>
          <w:szCs w:val="28"/>
        </w:rPr>
        <w:t>еб</w:t>
      </w:r>
      <w:r w:rsidR="00B668B9" w:rsidRPr="002B1F17">
        <w:rPr>
          <w:b/>
          <w:szCs w:val="28"/>
        </w:rPr>
        <w:t xml:space="preserve">-приложение </w:t>
      </w:r>
      <w:r w:rsidR="00967C77">
        <w:rPr>
          <w:b/>
          <w:szCs w:val="28"/>
        </w:rPr>
        <w:t xml:space="preserve">демонстрации пошагового </w:t>
      </w:r>
      <w:r w:rsidR="00B668B9">
        <w:rPr>
          <w:b/>
          <w:szCs w:val="28"/>
        </w:rPr>
        <w:t>спуска</w:t>
      </w:r>
      <w:r w:rsidR="00967C77">
        <w:rPr>
          <w:b/>
          <w:szCs w:val="28"/>
        </w:rPr>
        <w:t xml:space="preserve"> методом сопряжённых градиентов</w:t>
      </w:r>
      <w:r w:rsidR="00B668B9">
        <w:rPr>
          <w:b/>
          <w:szCs w:val="28"/>
        </w:rPr>
        <w:t xml:space="preserve"> для двумерной квадратичной функции</w:t>
      </w:r>
    </w:p>
    <w:p w14:paraId="39B7F454" w14:textId="77777777" w:rsidR="00C4133A" w:rsidRDefault="00C4133A">
      <w:pPr>
        <w:rPr>
          <w:rFonts w:ascii="Arial" w:hAnsi="Arial" w:cs="Arial"/>
          <w:sz w:val="18"/>
          <w:szCs w:val="20"/>
        </w:rPr>
      </w:pPr>
      <w:r w:rsidRPr="00DF5413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входные данные: матрица коэффициентов квадратичной функции, шаговый множитель (ручной ввод или оптимальный с разной точностью)), каждый шаг метода по команде пользователя)</w:t>
      </w:r>
    </w:p>
    <w:p w14:paraId="63BEF8EE" w14:textId="77777777" w:rsidR="00C4133A" w:rsidRDefault="00C4133A">
      <w:pPr>
        <w:rPr>
          <w:rFonts w:ascii="Arial" w:hAnsi="Arial" w:cs="Arial"/>
          <w:sz w:val="18"/>
          <w:szCs w:val="20"/>
        </w:rPr>
      </w:pPr>
    </w:p>
    <w:p w14:paraId="39681BE7" w14:textId="612501B2" w:rsidR="00B668B9" w:rsidRDefault="00B668B9">
      <w:pPr>
        <w:rPr>
          <w:b/>
          <w:iCs/>
          <w:color w:val="993300"/>
          <w:sz w:val="28"/>
          <w:highlight w:val="green"/>
        </w:rPr>
      </w:pPr>
      <w:bookmarkStart w:id="0" w:name="_GoBack"/>
      <w:bookmarkEnd w:id="0"/>
      <w:r>
        <w:rPr>
          <w:b/>
          <w:iCs/>
          <w:color w:val="993300"/>
          <w:sz w:val="28"/>
          <w:highlight w:val="green"/>
        </w:rPr>
        <w:br w:type="page"/>
      </w:r>
    </w:p>
    <w:p w14:paraId="25178D2E" w14:textId="77777777" w:rsidR="007170A2" w:rsidRPr="007170A2" w:rsidRDefault="007170A2" w:rsidP="00342C21">
      <w:pPr>
        <w:spacing w:before="60" w:line="300" w:lineRule="auto"/>
        <w:rPr>
          <w:b/>
          <w:iCs/>
          <w:color w:val="993300"/>
          <w:sz w:val="28"/>
          <w:highlight w:val="green"/>
        </w:rPr>
      </w:pPr>
    </w:p>
    <w:p w14:paraId="6A032E8E" w14:textId="77777777" w:rsidR="007A7689" w:rsidRPr="00EA4F05" w:rsidRDefault="00C81DDF" w:rsidP="00BC4B11">
      <w:pPr>
        <w:keepNext/>
        <w:numPr>
          <w:ilvl w:val="0"/>
          <w:numId w:val="9"/>
        </w:numPr>
        <w:spacing w:before="60" w:line="300" w:lineRule="auto"/>
        <w:ind w:left="357" w:hanging="357"/>
        <w:rPr>
          <w:b/>
          <w:i/>
          <w:iCs/>
          <w:color w:val="808080"/>
          <w:sz w:val="28"/>
        </w:rPr>
      </w:pPr>
      <w:r w:rsidRPr="00EA4F05">
        <w:rPr>
          <w:b/>
          <w:i/>
          <w:iCs/>
          <w:color w:val="808080"/>
          <w:sz w:val="28"/>
        </w:rPr>
        <w:t>Студент</w:t>
      </w:r>
    </w:p>
    <w:p w14:paraId="171DDBEC" w14:textId="77777777" w:rsidR="007A7689" w:rsidRPr="00EA4F05" w:rsidRDefault="007A7689" w:rsidP="00BC4B11">
      <w:pPr>
        <w:spacing w:before="60" w:line="300" w:lineRule="auto"/>
        <w:rPr>
          <w:b/>
          <w:color w:val="808080"/>
          <w:szCs w:val="28"/>
        </w:rPr>
      </w:pPr>
      <w:r w:rsidRPr="00EA4F05">
        <w:rPr>
          <w:i/>
          <w:iCs/>
          <w:color w:val="808080"/>
          <w:szCs w:val="28"/>
        </w:rPr>
        <w:t>Тема работы</w:t>
      </w:r>
      <w:r w:rsidRPr="00EA4F05">
        <w:rPr>
          <w:color w:val="808080"/>
          <w:sz w:val="22"/>
        </w:rPr>
        <w:t xml:space="preserve">   </w:t>
      </w:r>
      <w:r w:rsidR="00C81DDF" w:rsidRPr="00EA4F05">
        <w:rPr>
          <w:b/>
          <w:color w:val="808080"/>
          <w:szCs w:val="28"/>
        </w:rPr>
        <w:t xml:space="preserve">Разработка обучающего алгоритма и программы для выполнения лабораторной работы: Численное решение систем линейных уравнений с использованием </w:t>
      </w:r>
      <w:r w:rsidR="00C81DDF" w:rsidRPr="00EA4F05">
        <w:rPr>
          <w:b/>
          <w:color w:val="808080"/>
          <w:szCs w:val="28"/>
          <w:lang w:val="en-US"/>
        </w:rPr>
        <w:t>Wolfram</w:t>
      </w:r>
      <w:r w:rsidR="00C81DDF" w:rsidRPr="009B0853">
        <w:rPr>
          <w:b/>
          <w:color w:val="808080"/>
          <w:szCs w:val="28"/>
        </w:rPr>
        <w:t>-</w:t>
      </w:r>
      <w:r w:rsidR="00C81DDF" w:rsidRPr="00EA4F05">
        <w:rPr>
          <w:b/>
          <w:color w:val="808080"/>
          <w:szCs w:val="28"/>
          <w:lang w:val="en-US"/>
        </w:rPr>
        <w:t>Alfa</w:t>
      </w:r>
      <w:r w:rsidRPr="00EA4F05">
        <w:rPr>
          <w:b/>
          <w:color w:val="808080"/>
          <w:szCs w:val="28"/>
        </w:rPr>
        <w:t>.</w:t>
      </w:r>
    </w:p>
    <w:p w14:paraId="6F8ABA82" w14:textId="77777777" w:rsidR="00C6575A" w:rsidRPr="00EA4F05" w:rsidRDefault="00C6575A" w:rsidP="00BC4B11">
      <w:pPr>
        <w:keepNext/>
        <w:numPr>
          <w:ilvl w:val="0"/>
          <w:numId w:val="9"/>
        </w:numPr>
        <w:spacing w:before="60" w:line="300" w:lineRule="auto"/>
        <w:ind w:left="357" w:hanging="357"/>
        <w:rPr>
          <w:b/>
          <w:i/>
          <w:iCs/>
          <w:color w:val="808080"/>
          <w:sz w:val="28"/>
        </w:rPr>
      </w:pPr>
      <w:r w:rsidRPr="00EA4F05">
        <w:rPr>
          <w:b/>
          <w:i/>
          <w:iCs/>
          <w:color w:val="808080"/>
          <w:sz w:val="28"/>
        </w:rPr>
        <w:t>Студент</w:t>
      </w:r>
    </w:p>
    <w:p w14:paraId="3821FBE5" w14:textId="77777777" w:rsidR="00C6575A" w:rsidRPr="00EA4F05" w:rsidRDefault="00C6575A" w:rsidP="00BC4B11">
      <w:pPr>
        <w:spacing w:before="60" w:line="300" w:lineRule="auto"/>
        <w:rPr>
          <w:b/>
          <w:color w:val="808080"/>
          <w:szCs w:val="28"/>
        </w:rPr>
      </w:pPr>
      <w:r w:rsidRPr="00EA4F05">
        <w:rPr>
          <w:i/>
          <w:iCs/>
          <w:color w:val="808080"/>
          <w:szCs w:val="28"/>
        </w:rPr>
        <w:t>Тема работы</w:t>
      </w:r>
      <w:r w:rsidRPr="00EA4F05">
        <w:rPr>
          <w:color w:val="808080"/>
          <w:sz w:val="22"/>
        </w:rPr>
        <w:t xml:space="preserve">   </w:t>
      </w:r>
      <w:r w:rsidR="00FE671A" w:rsidRPr="00EA4F05">
        <w:rPr>
          <w:b/>
          <w:color w:val="808080"/>
          <w:szCs w:val="28"/>
        </w:rPr>
        <w:t>Демонстрационно-обучающая программа: Решение нелинейного уравнения методом деления отрезка пополам с вводом уравнения и анимацией процесса решения.</w:t>
      </w:r>
    </w:p>
    <w:p w14:paraId="0AC964F9" w14:textId="77777777" w:rsidR="00C6575A" w:rsidRPr="00EA4F05" w:rsidRDefault="00C6575A" w:rsidP="00BC4B11">
      <w:pPr>
        <w:keepNext/>
        <w:numPr>
          <w:ilvl w:val="0"/>
          <w:numId w:val="9"/>
        </w:numPr>
        <w:spacing w:before="60" w:line="300" w:lineRule="auto"/>
        <w:ind w:left="357" w:hanging="357"/>
        <w:rPr>
          <w:b/>
          <w:i/>
          <w:iCs/>
          <w:color w:val="808080"/>
          <w:sz w:val="28"/>
        </w:rPr>
      </w:pPr>
      <w:r w:rsidRPr="00EA4F05">
        <w:rPr>
          <w:b/>
          <w:i/>
          <w:iCs/>
          <w:color w:val="808080"/>
          <w:sz w:val="28"/>
        </w:rPr>
        <w:t>Студент</w:t>
      </w:r>
    </w:p>
    <w:p w14:paraId="6B3363B2" w14:textId="77777777" w:rsidR="00C6575A" w:rsidRPr="00EA4F05" w:rsidRDefault="00C6575A" w:rsidP="00BC4B11">
      <w:pPr>
        <w:spacing w:before="60" w:line="300" w:lineRule="auto"/>
        <w:rPr>
          <w:b/>
          <w:color w:val="808080"/>
          <w:szCs w:val="28"/>
        </w:rPr>
      </w:pPr>
      <w:r w:rsidRPr="00EA4F05">
        <w:rPr>
          <w:i/>
          <w:iCs/>
          <w:color w:val="808080"/>
          <w:szCs w:val="28"/>
        </w:rPr>
        <w:t>Тема работы</w:t>
      </w:r>
      <w:r w:rsidRPr="00EA4F05">
        <w:rPr>
          <w:color w:val="808080"/>
          <w:sz w:val="22"/>
        </w:rPr>
        <w:t xml:space="preserve">   </w:t>
      </w:r>
      <w:r w:rsidR="00FE671A" w:rsidRPr="00EA4F05">
        <w:rPr>
          <w:b/>
          <w:color w:val="808080"/>
          <w:szCs w:val="28"/>
        </w:rPr>
        <w:t>Демонстрационно-обучающая программа: Решение нелинейного уравнения методом релаксации с вводом уравнения и анимацией процесса решения.</w:t>
      </w:r>
    </w:p>
    <w:p w14:paraId="2D848931" w14:textId="77777777" w:rsidR="00C6575A" w:rsidRPr="00EA4F05" w:rsidRDefault="00C6575A" w:rsidP="00BC4B11">
      <w:pPr>
        <w:keepNext/>
        <w:numPr>
          <w:ilvl w:val="0"/>
          <w:numId w:val="9"/>
        </w:numPr>
        <w:spacing w:before="60" w:line="300" w:lineRule="auto"/>
        <w:ind w:left="357" w:hanging="357"/>
        <w:rPr>
          <w:b/>
          <w:i/>
          <w:iCs/>
          <w:color w:val="808080"/>
          <w:sz w:val="28"/>
        </w:rPr>
      </w:pPr>
      <w:r w:rsidRPr="00EA4F05">
        <w:rPr>
          <w:b/>
          <w:i/>
          <w:iCs/>
          <w:color w:val="808080"/>
          <w:sz w:val="28"/>
        </w:rPr>
        <w:t>Студент</w:t>
      </w:r>
    </w:p>
    <w:p w14:paraId="508FFB6F" w14:textId="77777777" w:rsidR="00FE671A" w:rsidRPr="00EA4F05" w:rsidRDefault="00C6575A" w:rsidP="00BC4B11">
      <w:pPr>
        <w:spacing w:before="60" w:line="300" w:lineRule="auto"/>
        <w:rPr>
          <w:b/>
          <w:color w:val="808080"/>
          <w:szCs w:val="28"/>
        </w:rPr>
      </w:pPr>
      <w:r w:rsidRPr="00EA4F05">
        <w:rPr>
          <w:i/>
          <w:iCs/>
          <w:color w:val="808080"/>
          <w:szCs w:val="28"/>
        </w:rPr>
        <w:t>Тема работы</w:t>
      </w:r>
      <w:r w:rsidRPr="00EA4F05">
        <w:rPr>
          <w:color w:val="808080"/>
          <w:sz w:val="22"/>
        </w:rPr>
        <w:t xml:space="preserve">   </w:t>
      </w:r>
      <w:r w:rsidR="00FE671A" w:rsidRPr="00EA4F05">
        <w:rPr>
          <w:b/>
          <w:color w:val="808080"/>
          <w:szCs w:val="28"/>
        </w:rPr>
        <w:t>Демонстрационно-обучающая программа: Решение нелинейного уравнения методом Ньютона с вводом уравнения и анимацией процесса решения.</w:t>
      </w:r>
    </w:p>
    <w:p w14:paraId="3EADBAF9" w14:textId="77777777" w:rsidR="00051C44" w:rsidRPr="00EA4F05" w:rsidRDefault="00051C44" w:rsidP="00051C44">
      <w:pPr>
        <w:keepNext/>
        <w:numPr>
          <w:ilvl w:val="0"/>
          <w:numId w:val="9"/>
        </w:numPr>
        <w:spacing w:before="60" w:line="300" w:lineRule="auto"/>
        <w:ind w:left="357" w:hanging="357"/>
        <w:rPr>
          <w:b/>
          <w:i/>
          <w:iCs/>
          <w:color w:val="808080"/>
          <w:sz w:val="28"/>
        </w:rPr>
      </w:pPr>
      <w:r w:rsidRPr="00EA4F05">
        <w:rPr>
          <w:b/>
          <w:i/>
          <w:iCs/>
          <w:color w:val="808080"/>
          <w:sz w:val="28"/>
        </w:rPr>
        <w:t>Студент</w:t>
      </w:r>
    </w:p>
    <w:p w14:paraId="29EAC0A5" w14:textId="77777777" w:rsidR="00051C44" w:rsidRPr="00051C44" w:rsidRDefault="00051C44" w:rsidP="00051C44">
      <w:pPr>
        <w:spacing w:before="60" w:line="300" w:lineRule="auto"/>
        <w:rPr>
          <w:b/>
          <w:color w:val="808080"/>
          <w:szCs w:val="28"/>
        </w:rPr>
      </w:pPr>
      <w:r w:rsidRPr="00EA4F05">
        <w:rPr>
          <w:i/>
          <w:iCs/>
          <w:color w:val="808080"/>
          <w:szCs w:val="28"/>
        </w:rPr>
        <w:t xml:space="preserve">Тема </w:t>
      </w:r>
      <w:r w:rsidRPr="00051C44">
        <w:rPr>
          <w:b/>
          <w:color w:val="808080"/>
          <w:szCs w:val="28"/>
        </w:rPr>
        <w:t>работы   Демонстрационно-обучающий сайт для изучения погрешностей при работе с вещественными числами.</w:t>
      </w:r>
    </w:p>
    <w:p w14:paraId="2DED39C8" w14:textId="77777777" w:rsidR="00051C44" w:rsidRPr="00EA4F05" w:rsidRDefault="00051C44" w:rsidP="00051C44">
      <w:pPr>
        <w:spacing w:before="60" w:line="300" w:lineRule="auto"/>
        <w:rPr>
          <w:b/>
          <w:color w:val="808080"/>
          <w:szCs w:val="28"/>
        </w:rPr>
      </w:pPr>
      <w:r w:rsidRPr="00EA4F05">
        <w:rPr>
          <w:b/>
          <w:color w:val="808080"/>
          <w:szCs w:val="28"/>
        </w:rPr>
        <w:t>.</w:t>
      </w:r>
    </w:p>
    <w:p w14:paraId="00CE7E35" w14:textId="77777777" w:rsidR="00D15A2F" w:rsidRPr="00EA4F05" w:rsidRDefault="00D15A2F" w:rsidP="00BC4B11">
      <w:pPr>
        <w:spacing w:before="60" w:line="300" w:lineRule="auto"/>
        <w:rPr>
          <w:b/>
          <w:color w:val="808080"/>
          <w:szCs w:val="28"/>
        </w:rPr>
      </w:pPr>
    </w:p>
    <w:p w14:paraId="0CCC74D9" w14:textId="77777777" w:rsidR="00C6575A" w:rsidRPr="007A7689" w:rsidRDefault="00C6575A" w:rsidP="00C6575A">
      <w:pPr>
        <w:spacing w:before="240" w:line="300" w:lineRule="auto"/>
        <w:rPr>
          <w:b/>
          <w:szCs w:val="28"/>
        </w:rPr>
      </w:pPr>
    </w:p>
    <w:sectPr w:rsidR="00C6575A" w:rsidRPr="007A7689" w:rsidSect="008E6FE2">
      <w:pgSz w:w="11906" w:h="16838"/>
      <w:pgMar w:top="426" w:right="566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2306"/>
    <w:multiLevelType w:val="hybridMultilevel"/>
    <w:tmpl w:val="0BB0B5B2"/>
    <w:lvl w:ilvl="0" w:tplc="C65C349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0D22"/>
    <w:multiLevelType w:val="hybridMultilevel"/>
    <w:tmpl w:val="E5324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55AF0"/>
    <w:multiLevelType w:val="hybridMultilevel"/>
    <w:tmpl w:val="8A08B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2E1FBD"/>
    <w:multiLevelType w:val="hybridMultilevel"/>
    <w:tmpl w:val="BD9E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804B1"/>
    <w:multiLevelType w:val="hybridMultilevel"/>
    <w:tmpl w:val="FA1ED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E6042"/>
    <w:multiLevelType w:val="hybridMultilevel"/>
    <w:tmpl w:val="B7EC6DF8"/>
    <w:lvl w:ilvl="0" w:tplc="4484E98E">
      <w:start w:val="1"/>
      <w:numFmt w:val="decimal"/>
      <w:lvlText w:val="%1."/>
      <w:lvlJc w:val="left"/>
      <w:pPr>
        <w:ind w:left="360" w:hanging="360"/>
      </w:pPr>
      <w:rPr>
        <w:color w:val="C4591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C4BCA"/>
    <w:multiLevelType w:val="hybridMultilevel"/>
    <w:tmpl w:val="A5287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D2A98"/>
    <w:multiLevelType w:val="hybridMultilevel"/>
    <w:tmpl w:val="FA1ED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50FDD"/>
    <w:multiLevelType w:val="hybridMultilevel"/>
    <w:tmpl w:val="8340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34308"/>
    <w:multiLevelType w:val="hybridMultilevel"/>
    <w:tmpl w:val="E5324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C66E78"/>
    <w:multiLevelType w:val="hybridMultilevel"/>
    <w:tmpl w:val="E53245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7B2FC9"/>
    <w:multiLevelType w:val="hybridMultilevel"/>
    <w:tmpl w:val="BD9E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24AD7"/>
    <w:multiLevelType w:val="hybridMultilevel"/>
    <w:tmpl w:val="E5324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672"/>
    <w:rsid w:val="00000B9E"/>
    <w:rsid w:val="000010B7"/>
    <w:rsid w:val="00001BD0"/>
    <w:rsid w:val="00001EE1"/>
    <w:rsid w:val="000029E6"/>
    <w:rsid w:val="00003ABB"/>
    <w:rsid w:val="00007982"/>
    <w:rsid w:val="00010ABB"/>
    <w:rsid w:val="00011731"/>
    <w:rsid w:val="00011C4A"/>
    <w:rsid w:val="0001240F"/>
    <w:rsid w:val="000147BA"/>
    <w:rsid w:val="000160ED"/>
    <w:rsid w:val="000169BE"/>
    <w:rsid w:val="00016D22"/>
    <w:rsid w:val="00020422"/>
    <w:rsid w:val="0002092B"/>
    <w:rsid w:val="00020CB9"/>
    <w:rsid w:val="00020D67"/>
    <w:rsid w:val="0002314B"/>
    <w:rsid w:val="00023FAB"/>
    <w:rsid w:val="0002582F"/>
    <w:rsid w:val="000277A1"/>
    <w:rsid w:val="000318A5"/>
    <w:rsid w:val="00033707"/>
    <w:rsid w:val="00033F68"/>
    <w:rsid w:val="00034DC7"/>
    <w:rsid w:val="00035187"/>
    <w:rsid w:val="00036AD8"/>
    <w:rsid w:val="00036EF2"/>
    <w:rsid w:val="0003747D"/>
    <w:rsid w:val="00037D5C"/>
    <w:rsid w:val="00040B7E"/>
    <w:rsid w:val="00041EE3"/>
    <w:rsid w:val="00043442"/>
    <w:rsid w:val="00050A79"/>
    <w:rsid w:val="00050E14"/>
    <w:rsid w:val="00051C44"/>
    <w:rsid w:val="00053103"/>
    <w:rsid w:val="000539BB"/>
    <w:rsid w:val="000566A0"/>
    <w:rsid w:val="00056992"/>
    <w:rsid w:val="00066558"/>
    <w:rsid w:val="000667AB"/>
    <w:rsid w:val="00066934"/>
    <w:rsid w:val="00067515"/>
    <w:rsid w:val="000703DF"/>
    <w:rsid w:val="00070E07"/>
    <w:rsid w:val="00072389"/>
    <w:rsid w:val="00072CD0"/>
    <w:rsid w:val="0007789D"/>
    <w:rsid w:val="00081971"/>
    <w:rsid w:val="00082372"/>
    <w:rsid w:val="00082C9A"/>
    <w:rsid w:val="00083992"/>
    <w:rsid w:val="000839D2"/>
    <w:rsid w:val="000840AD"/>
    <w:rsid w:val="00084353"/>
    <w:rsid w:val="00084E4B"/>
    <w:rsid w:val="00086546"/>
    <w:rsid w:val="00086B66"/>
    <w:rsid w:val="00090671"/>
    <w:rsid w:val="00091369"/>
    <w:rsid w:val="00092C18"/>
    <w:rsid w:val="000944B6"/>
    <w:rsid w:val="000A0FEC"/>
    <w:rsid w:val="000A26CB"/>
    <w:rsid w:val="000A4A7C"/>
    <w:rsid w:val="000A507A"/>
    <w:rsid w:val="000A5ADE"/>
    <w:rsid w:val="000A6FD3"/>
    <w:rsid w:val="000B0578"/>
    <w:rsid w:val="000B0D14"/>
    <w:rsid w:val="000B16CA"/>
    <w:rsid w:val="000B1D02"/>
    <w:rsid w:val="000B2630"/>
    <w:rsid w:val="000B472D"/>
    <w:rsid w:val="000B51E0"/>
    <w:rsid w:val="000B73F0"/>
    <w:rsid w:val="000C30E4"/>
    <w:rsid w:val="000C3E20"/>
    <w:rsid w:val="000C4C54"/>
    <w:rsid w:val="000C68DD"/>
    <w:rsid w:val="000C68EA"/>
    <w:rsid w:val="000D082F"/>
    <w:rsid w:val="000D0C75"/>
    <w:rsid w:val="000D2D32"/>
    <w:rsid w:val="000D6AE8"/>
    <w:rsid w:val="000E06CA"/>
    <w:rsid w:val="000E0FFD"/>
    <w:rsid w:val="000E1732"/>
    <w:rsid w:val="000E1FAA"/>
    <w:rsid w:val="000E3AF0"/>
    <w:rsid w:val="000E4251"/>
    <w:rsid w:val="000E5798"/>
    <w:rsid w:val="000E5B59"/>
    <w:rsid w:val="000F0092"/>
    <w:rsid w:val="000F1600"/>
    <w:rsid w:val="000F1D46"/>
    <w:rsid w:val="000F3829"/>
    <w:rsid w:val="000F3F3F"/>
    <w:rsid w:val="000F6C2F"/>
    <w:rsid w:val="000F7566"/>
    <w:rsid w:val="00100478"/>
    <w:rsid w:val="001007F8"/>
    <w:rsid w:val="001018BB"/>
    <w:rsid w:val="00104B22"/>
    <w:rsid w:val="00105928"/>
    <w:rsid w:val="00107E7E"/>
    <w:rsid w:val="001105B2"/>
    <w:rsid w:val="00113916"/>
    <w:rsid w:val="00115340"/>
    <w:rsid w:val="00116890"/>
    <w:rsid w:val="0012087D"/>
    <w:rsid w:val="0012150B"/>
    <w:rsid w:val="0012465A"/>
    <w:rsid w:val="00124F20"/>
    <w:rsid w:val="00125557"/>
    <w:rsid w:val="001260F4"/>
    <w:rsid w:val="00127F00"/>
    <w:rsid w:val="001310C1"/>
    <w:rsid w:val="0013385A"/>
    <w:rsid w:val="0013702F"/>
    <w:rsid w:val="00140758"/>
    <w:rsid w:val="00141EE1"/>
    <w:rsid w:val="001421BA"/>
    <w:rsid w:val="0014299C"/>
    <w:rsid w:val="0014520C"/>
    <w:rsid w:val="00146A71"/>
    <w:rsid w:val="00146E01"/>
    <w:rsid w:val="00150727"/>
    <w:rsid w:val="0015300F"/>
    <w:rsid w:val="0015564D"/>
    <w:rsid w:val="0015633F"/>
    <w:rsid w:val="0015737B"/>
    <w:rsid w:val="00157A05"/>
    <w:rsid w:val="00157A60"/>
    <w:rsid w:val="0016029E"/>
    <w:rsid w:val="00160D8F"/>
    <w:rsid w:val="00161161"/>
    <w:rsid w:val="00161ABE"/>
    <w:rsid w:val="0016357A"/>
    <w:rsid w:val="0016381B"/>
    <w:rsid w:val="00163D19"/>
    <w:rsid w:val="00164A18"/>
    <w:rsid w:val="001668C3"/>
    <w:rsid w:val="00166DDB"/>
    <w:rsid w:val="0016771E"/>
    <w:rsid w:val="00167835"/>
    <w:rsid w:val="00167E00"/>
    <w:rsid w:val="001700D4"/>
    <w:rsid w:val="001708E4"/>
    <w:rsid w:val="00172A27"/>
    <w:rsid w:val="00172ED0"/>
    <w:rsid w:val="00180946"/>
    <w:rsid w:val="00181267"/>
    <w:rsid w:val="00181F8F"/>
    <w:rsid w:val="0018229A"/>
    <w:rsid w:val="00183C51"/>
    <w:rsid w:val="00184985"/>
    <w:rsid w:val="00185016"/>
    <w:rsid w:val="00187B22"/>
    <w:rsid w:val="00187E1F"/>
    <w:rsid w:val="001939DD"/>
    <w:rsid w:val="00193DC5"/>
    <w:rsid w:val="00194086"/>
    <w:rsid w:val="00194880"/>
    <w:rsid w:val="0019642B"/>
    <w:rsid w:val="001A046B"/>
    <w:rsid w:val="001A1DF2"/>
    <w:rsid w:val="001A23E7"/>
    <w:rsid w:val="001A3E2F"/>
    <w:rsid w:val="001A52E6"/>
    <w:rsid w:val="001B00A1"/>
    <w:rsid w:val="001B0804"/>
    <w:rsid w:val="001B0910"/>
    <w:rsid w:val="001B44A9"/>
    <w:rsid w:val="001B65AB"/>
    <w:rsid w:val="001C0BA2"/>
    <w:rsid w:val="001C3774"/>
    <w:rsid w:val="001C5D07"/>
    <w:rsid w:val="001C5DEE"/>
    <w:rsid w:val="001C7385"/>
    <w:rsid w:val="001C753C"/>
    <w:rsid w:val="001D1007"/>
    <w:rsid w:val="001D161A"/>
    <w:rsid w:val="001D1AB0"/>
    <w:rsid w:val="001D1DCC"/>
    <w:rsid w:val="001D1F2B"/>
    <w:rsid w:val="001D23D1"/>
    <w:rsid w:val="001D32AA"/>
    <w:rsid w:val="001D4478"/>
    <w:rsid w:val="001D4579"/>
    <w:rsid w:val="001D6065"/>
    <w:rsid w:val="001E042F"/>
    <w:rsid w:val="001E0F44"/>
    <w:rsid w:val="001E272C"/>
    <w:rsid w:val="001E36F5"/>
    <w:rsid w:val="001E3DAD"/>
    <w:rsid w:val="001E40EB"/>
    <w:rsid w:val="001E656A"/>
    <w:rsid w:val="001F0D3B"/>
    <w:rsid w:val="001F3EB9"/>
    <w:rsid w:val="001F4621"/>
    <w:rsid w:val="001F4AD2"/>
    <w:rsid w:val="001F5C62"/>
    <w:rsid w:val="00200598"/>
    <w:rsid w:val="00200B12"/>
    <w:rsid w:val="00200EAF"/>
    <w:rsid w:val="002011A4"/>
    <w:rsid w:val="00202BE0"/>
    <w:rsid w:val="002045B3"/>
    <w:rsid w:val="00206558"/>
    <w:rsid w:val="0020670C"/>
    <w:rsid w:val="002071A5"/>
    <w:rsid w:val="002075DD"/>
    <w:rsid w:val="002100FB"/>
    <w:rsid w:val="002102BE"/>
    <w:rsid w:val="002102F3"/>
    <w:rsid w:val="00214EC6"/>
    <w:rsid w:val="00215C91"/>
    <w:rsid w:val="00215DBB"/>
    <w:rsid w:val="00216090"/>
    <w:rsid w:val="00216723"/>
    <w:rsid w:val="002210CF"/>
    <w:rsid w:val="00221444"/>
    <w:rsid w:val="00224DBF"/>
    <w:rsid w:val="00225846"/>
    <w:rsid w:val="002262D4"/>
    <w:rsid w:val="0023093D"/>
    <w:rsid w:val="002326EA"/>
    <w:rsid w:val="00233852"/>
    <w:rsid w:val="00235051"/>
    <w:rsid w:val="002358D2"/>
    <w:rsid w:val="00237E5F"/>
    <w:rsid w:val="0024144C"/>
    <w:rsid w:val="00244C9D"/>
    <w:rsid w:val="002451F3"/>
    <w:rsid w:val="00245BB7"/>
    <w:rsid w:val="0024798E"/>
    <w:rsid w:val="00250175"/>
    <w:rsid w:val="0025163F"/>
    <w:rsid w:val="00251D3B"/>
    <w:rsid w:val="002570F0"/>
    <w:rsid w:val="00257465"/>
    <w:rsid w:val="00257B33"/>
    <w:rsid w:val="002619E9"/>
    <w:rsid w:val="0026375A"/>
    <w:rsid w:val="00263B57"/>
    <w:rsid w:val="002643B7"/>
    <w:rsid w:val="002644CD"/>
    <w:rsid w:val="00266F0E"/>
    <w:rsid w:val="002670E7"/>
    <w:rsid w:val="00267956"/>
    <w:rsid w:val="00271F66"/>
    <w:rsid w:val="0027246D"/>
    <w:rsid w:val="00273531"/>
    <w:rsid w:val="00273543"/>
    <w:rsid w:val="00274DBB"/>
    <w:rsid w:val="00277528"/>
    <w:rsid w:val="00282509"/>
    <w:rsid w:val="00284743"/>
    <w:rsid w:val="002859CF"/>
    <w:rsid w:val="00285AD8"/>
    <w:rsid w:val="0028715E"/>
    <w:rsid w:val="0028716C"/>
    <w:rsid w:val="00287F5F"/>
    <w:rsid w:val="002902CF"/>
    <w:rsid w:val="00290D30"/>
    <w:rsid w:val="0029163C"/>
    <w:rsid w:val="002918D7"/>
    <w:rsid w:val="002944F7"/>
    <w:rsid w:val="002953C2"/>
    <w:rsid w:val="00295E8E"/>
    <w:rsid w:val="002968BC"/>
    <w:rsid w:val="002A2460"/>
    <w:rsid w:val="002A4153"/>
    <w:rsid w:val="002A501E"/>
    <w:rsid w:val="002A5580"/>
    <w:rsid w:val="002A687B"/>
    <w:rsid w:val="002A725F"/>
    <w:rsid w:val="002B01B0"/>
    <w:rsid w:val="002B16D5"/>
    <w:rsid w:val="002B1F17"/>
    <w:rsid w:val="002B3A24"/>
    <w:rsid w:val="002B5B95"/>
    <w:rsid w:val="002B5F68"/>
    <w:rsid w:val="002B6C8F"/>
    <w:rsid w:val="002C0F76"/>
    <w:rsid w:val="002C1566"/>
    <w:rsid w:val="002C1CA9"/>
    <w:rsid w:val="002C24E1"/>
    <w:rsid w:val="002C3C3A"/>
    <w:rsid w:val="002C451D"/>
    <w:rsid w:val="002C59F5"/>
    <w:rsid w:val="002C6A0A"/>
    <w:rsid w:val="002C6C2D"/>
    <w:rsid w:val="002C7965"/>
    <w:rsid w:val="002D0756"/>
    <w:rsid w:val="002D210F"/>
    <w:rsid w:val="002D2C6E"/>
    <w:rsid w:val="002D2EAF"/>
    <w:rsid w:val="002D513A"/>
    <w:rsid w:val="002D527E"/>
    <w:rsid w:val="002D56EB"/>
    <w:rsid w:val="002D6197"/>
    <w:rsid w:val="002D6424"/>
    <w:rsid w:val="002E1036"/>
    <w:rsid w:val="002E1356"/>
    <w:rsid w:val="002E1D1E"/>
    <w:rsid w:val="002E31FE"/>
    <w:rsid w:val="002E3C70"/>
    <w:rsid w:val="002E6D9D"/>
    <w:rsid w:val="002F1FBB"/>
    <w:rsid w:val="002F21F7"/>
    <w:rsid w:val="002F23D3"/>
    <w:rsid w:val="002F4BCA"/>
    <w:rsid w:val="003013B2"/>
    <w:rsid w:val="00303B78"/>
    <w:rsid w:val="00303C3E"/>
    <w:rsid w:val="003047B7"/>
    <w:rsid w:val="0030548F"/>
    <w:rsid w:val="00305F08"/>
    <w:rsid w:val="00305FF2"/>
    <w:rsid w:val="00307D04"/>
    <w:rsid w:val="00310547"/>
    <w:rsid w:val="003117D8"/>
    <w:rsid w:val="00312003"/>
    <w:rsid w:val="0031242E"/>
    <w:rsid w:val="00316251"/>
    <w:rsid w:val="003166BD"/>
    <w:rsid w:val="00317E9E"/>
    <w:rsid w:val="00320F3F"/>
    <w:rsid w:val="00321608"/>
    <w:rsid w:val="00321D91"/>
    <w:rsid w:val="00323273"/>
    <w:rsid w:val="003241BB"/>
    <w:rsid w:val="00324232"/>
    <w:rsid w:val="0032658B"/>
    <w:rsid w:val="00327447"/>
    <w:rsid w:val="0033164A"/>
    <w:rsid w:val="00331716"/>
    <w:rsid w:val="0033214B"/>
    <w:rsid w:val="003325ED"/>
    <w:rsid w:val="0033388C"/>
    <w:rsid w:val="00334913"/>
    <w:rsid w:val="00334AD4"/>
    <w:rsid w:val="003362FB"/>
    <w:rsid w:val="003408AF"/>
    <w:rsid w:val="00340FF1"/>
    <w:rsid w:val="00341EC1"/>
    <w:rsid w:val="003428AF"/>
    <w:rsid w:val="0034296A"/>
    <w:rsid w:val="00342C21"/>
    <w:rsid w:val="00344B65"/>
    <w:rsid w:val="00345318"/>
    <w:rsid w:val="00346604"/>
    <w:rsid w:val="00347CC9"/>
    <w:rsid w:val="0035007F"/>
    <w:rsid w:val="00350C85"/>
    <w:rsid w:val="00351229"/>
    <w:rsid w:val="00352A76"/>
    <w:rsid w:val="0035550B"/>
    <w:rsid w:val="003600CE"/>
    <w:rsid w:val="00361AB1"/>
    <w:rsid w:val="003645EA"/>
    <w:rsid w:val="00364794"/>
    <w:rsid w:val="00367B6B"/>
    <w:rsid w:val="003714A9"/>
    <w:rsid w:val="00372403"/>
    <w:rsid w:val="00373F28"/>
    <w:rsid w:val="00374054"/>
    <w:rsid w:val="00374097"/>
    <w:rsid w:val="00374608"/>
    <w:rsid w:val="003747C4"/>
    <w:rsid w:val="00374F5D"/>
    <w:rsid w:val="0037706C"/>
    <w:rsid w:val="0037723C"/>
    <w:rsid w:val="003837AC"/>
    <w:rsid w:val="00384246"/>
    <w:rsid w:val="00391EB5"/>
    <w:rsid w:val="0039347A"/>
    <w:rsid w:val="00393A06"/>
    <w:rsid w:val="00394317"/>
    <w:rsid w:val="00394375"/>
    <w:rsid w:val="00395542"/>
    <w:rsid w:val="003964E6"/>
    <w:rsid w:val="00397DC9"/>
    <w:rsid w:val="003A273C"/>
    <w:rsid w:val="003A3324"/>
    <w:rsid w:val="003A6BD1"/>
    <w:rsid w:val="003A6D23"/>
    <w:rsid w:val="003B24D4"/>
    <w:rsid w:val="003B2F0F"/>
    <w:rsid w:val="003B3B1A"/>
    <w:rsid w:val="003B421D"/>
    <w:rsid w:val="003B4813"/>
    <w:rsid w:val="003B62C8"/>
    <w:rsid w:val="003B6CEE"/>
    <w:rsid w:val="003C1AD0"/>
    <w:rsid w:val="003C1C9A"/>
    <w:rsid w:val="003C20EA"/>
    <w:rsid w:val="003C31E1"/>
    <w:rsid w:val="003C3828"/>
    <w:rsid w:val="003C3F45"/>
    <w:rsid w:val="003C64FD"/>
    <w:rsid w:val="003D1831"/>
    <w:rsid w:val="003D2690"/>
    <w:rsid w:val="003D384A"/>
    <w:rsid w:val="003D5905"/>
    <w:rsid w:val="003D5E20"/>
    <w:rsid w:val="003D6A24"/>
    <w:rsid w:val="003D6B58"/>
    <w:rsid w:val="003D6C2D"/>
    <w:rsid w:val="003E30BB"/>
    <w:rsid w:val="003E3B79"/>
    <w:rsid w:val="003E5DDC"/>
    <w:rsid w:val="003E7ECD"/>
    <w:rsid w:val="003F00BD"/>
    <w:rsid w:val="003F3E27"/>
    <w:rsid w:val="003F46D2"/>
    <w:rsid w:val="003F6A6E"/>
    <w:rsid w:val="004024DD"/>
    <w:rsid w:val="004025CF"/>
    <w:rsid w:val="00405144"/>
    <w:rsid w:val="004062ED"/>
    <w:rsid w:val="00406A96"/>
    <w:rsid w:val="00413CCD"/>
    <w:rsid w:val="00413E19"/>
    <w:rsid w:val="0041489F"/>
    <w:rsid w:val="00423002"/>
    <w:rsid w:val="00423590"/>
    <w:rsid w:val="00423B77"/>
    <w:rsid w:val="00424130"/>
    <w:rsid w:val="004242B9"/>
    <w:rsid w:val="00424901"/>
    <w:rsid w:val="00425333"/>
    <w:rsid w:val="0042565F"/>
    <w:rsid w:val="0042599C"/>
    <w:rsid w:val="00425B30"/>
    <w:rsid w:val="00425C32"/>
    <w:rsid w:val="004300CD"/>
    <w:rsid w:val="0043093E"/>
    <w:rsid w:val="004320CE"/>
    <w:rsid w:val="0043494F"/>
    <w:rsid w:val="00434FE0"/>
    <w:rsid w:val="004354D5"/>
    <w:rsid w:val="00437771"/>
    <w:rsid w:val="004417C7"/>
    <w:rsid w:val="0044206C"/>
    <w:rsid w:val="004422B0"/>
    <w:rsid w:val="0044352C"/>
    <w:rsid w:val="00443B8A"/>
    <w:rsid w:val="00443F78"/>
    <w:rsid w:val="0044416D"/>
    <w:rsid w:val="00444CBC"/>
    <w:rsid w:val="004464DD"/>
    <w:rsid w:val="004473D8"/>
    <w:rsid w:val="00450F3D"/>
    <w:rsid w:val="00453871"/>
    <w:rsid w:val="00454647"/>
    <w:rsid w:val="00455F97"/>
    <w:rsid w:val="0046194C"/>
    <w:rsid w:val="0046558C"/>
    <w:rsid w:val="00465B98"/>
    <w:rsid w:val="00466EA1"/>
    <w:rsid w:val="00472FA9"/>
    <w:rsid w:val="004751A0"/>
    <w:rsid w:val="0048288B"/>
    <w:rsid w:val="0048363E"/>
    <w:rsid w:val="0048372E"/>
    <w:rsid w:val="004846F3"/>
    <w:rsid w:val="00485226"/>
    <w:rsid w:val="0048604B"/>
    <w:rsid w:val="00492ECE"/>
    <w:rsid w:val="0049351F"/>
    <w:rsid w:val="00494B38"/>
    <w:rsid w:val="00496881"/>
    <w:rsid w:val="004A42C3"/>
    <w:rsid w:val="004A50E0"/>
    <w:rsid w:val="004A6CFB"/>
    <w:rsid w:val="004A6DBF"/>
    <w:rsid w:val="004B294A"/>
    <w:rsid w:val="004B2B44"/>
    <w:rsid w:val="004B35E4"/>
    <w:rsid w:val="004B5182"/>
    <w:rsid w:val="004B7422"/>
    <w:rsid w:val="004C00F5"/>
    <w:rsid w:val="004C0232"/>
    <w:rsid w:val="004C106A"/>
    <w:rsid w:val="004C145E"/>
    <w:rsid w:val="004C3214"/>
    <w:rsid w:val="004C55B5"/>
    <w:rsid w:val="004C6418"/>
    <w:rsid w:val="004C6B37"/>
    <w:rsid w:val="004D22C8"/>
    <w:rsid w:val="004D35D3"/>
    <w:rsid w:val="004D6B4B"/>
    <w:rsid w:val="004D7749"/>
    <w:rsid w:val="004D7E4B"/>
    <w:rsid w:val="004E05F2"/>
    <w:rsid w:val="004E268E"/>
    <w:rsid w:val="004E3C58"/>
    <w:rsid w:val="004E579C"/>
    <w:rsid w:val="004E6B92"/>
    <w:rsid w:val="004E6CC9"/>
    <w:rsid w:val="004E7C5B"/>
    <w:rsid w:val="004F40FE"/>
    <w:rsid w:val="004F4701"/>
    <w:rsid w:val="004F64D0"/>
    <w:rsid w:val="004F7D6E"/>
    <w:rsid w:val="00500E18"/>
    <w:rsid w:val="00501E9E"/>
    <w:rsid w:val="00504235"/>
    <w:rsid w:val="00505F3C"/>
    <w:rsid w:val="00507157"/>
    <w:rsid w:val="0051357C"/>
    <w:rsid w:val="0051555C"/>
    <w:rsid w:val="00515AD7"/>
    <w:rsid w:val="00515CEB"/>
    <w:rsid w:val="0051691D"/>
    <w:rsid w:val="00521117"/>
    <w:rsid w:val="00522D48"/>
    <w:rsid w:val="00524AFB"/>
    <w:rsid w:val="00525287"/>
    <w:rsid w:val="00526D39"/>
    <w:rsid w:val="00527047"/>
    <w:rsid w:val="00530541"/>
    <w:rsid w:val="00531090"/>
    <w:rsid w:val="00531C0F"/>
    <w:rsid w:val="0053234B"/>
    <w:rsid w:val="00533541"/>
    <w:rsid w:val="00534103"/>
    <w:rsid w:val="00535968"/>
    <w:rsid w:val="00535BC4"/>
    <w:rsid w:val="005369EF"/>
    <w:rsid w:val="00536D06"/>
    <w:rsid w:val="00537696"/>
    <w:rsid w:val="00541F59"/>
    <w:rsid w:val="00542F8E"/>
    <w:rsid w:val="005432D8"/>
    <w:rsid w:val="005436D5"/>
    <w:rsid w:val="00545041"/>
    <w:rsid w:val="00547476"/>
    <w:rsid w:val="0055016E"/>
    <w:rsid w:val="005516FA"/>
    <w:rsid w:val="00552419"/>
    <w:rsid w:val="005550A1"/>
    <w:rsid w:val="00560678"/>
    <w:rsid w:val="005616A9"/>
    <w:rsid w:val="005618AB"/>
    <w:rsid w:val="00561A2B"/>
    <w:rsid w:val="00565261"/>
    <w:rsid w:val="0056554C"/>
    <w:rsid w:val="00567A12"/>
    <w:rsid w:val="00570BDC"/>
    <w:rsid w:val="005713CF"/>
    <w:rsid w:val="005719B3"/>
    <w:rsid w:val="00571B48"/>
    <w:rsid w:val="005724AB"/>
    <w:rsid w:val="00573181"/>
    <w:rsid w:val="005737CD"/>
    <w:rsid w:val="00575B5C"/>
    <w:rsid w:val="005760ED"/>
    <w:rsid w:val="00577DC1"/>
    <w:rsid w:val="00580D9C"/>
    <w:rsid w:val="00581B90"/>
    <w:rsid w:val="0058362F"/>
    <w:rsid w:val="00585691"/>
    <w:rsid w:val="00585B5A"/>
    <w:rsid w:val="00585F6C"/>
    <w:rsid w:val="00586195"/>
    <w:rsid w:val="00586A85"/>
    <w:rsid w:val="00587AB2"/>
    <w:rsid w:val="0059038A"/>
    <w:rsid w:val="00592EDD"/>
    <w:rsid w:val="00593581"/>
    <w:rsid w:val="00593AED"/>
    <w:rsid w:val="00593D46"/>
    <w:rsid w:val="0059621C"/>
    <w:rsid w:val="00596600"/>
    <w:rsid w:val="005A0E94"/>
    <w:rsid w:val="005A2808"/>
    <w:rsid w:val="005A3B42"/>
    <w:rsid w:val="005A685B"/>
    <w:rsid w:val="005A7AD9"/>
    <w:rsid w:val="005B035C"/>
    <w:rsid w:val="005B0C48"/>
    <w:rsid w:val="005B15C9"/>
    <w:rsid w:val="005B3343"/>
    <w:rsid w:val="005B450E"/>
    <w:rsid w:val="005B4F38"/>
    <w:rsid w:val="005B4FD2"/>
    <w:rsid w:val="005B7403"/>
    <w:rsid w:val="005B7CB8"/>
    <w:rsid w:val="005C195F"/>
    <w:rsid w:val="005C2CBB"/>
    <w:rsid w:val="005C450C"/>
    <w:rsid w:val="005C6B3E"/>
    <w:rsid w:val="005D0FE8"/>
    <w:rsid w:val="005D1BC0"/>
    <w:rsid w:val="005D6B74"/>
    <w:rsid w:val="005E0284"/>
    <w:rsid w:val="005E05D9"/>
    <w:rsid w:val="005E1D54"/>
    <w:rsid w:val="005E2001"/>
    <w:rsid w:val="005E2A31"/>
    <w:rsid w:val="005E30F9"/>
    <w:rsid w:val="005E31B3"/>
    <w:rsid w:val="005E3C85"/>
    <w:rsid w:val="005E3D38"/>
    <w:rsid w:val="005E7328"/>
    <w:rsid w:val="005E7854"/>
    <w:rsid w:val="005F3BE7"/>
    <w:rsid w:val="005F4A2A"/>
    <w:rsid w:val="005F6ED9"/>
    <w:rsid w:val="00600354"/>
    <w:rsid w:val="006031DE"/>
    <w:rsid w:val="00606480"/>
    <w:rsid w:val="00611555"/>
    <w:rsid w:val="0061264B"/>
    <w:rsid w:val="006129D6"/>
    <w:rsid w:val="00612A69"/>
    <w:rsid w:val="00614E30"/>
    <w:rsid w:val="00615CEE"/>
    <w:rsid w:val="00616056"/>
    <w:rsid w:val="00617FD9"/>
    <w:rsid w:val="00620327"/>
    <w:rsid w:val="006217C7"/>
    <w:rsid w:val="00621BAA"/>
    <w:rsid w:val="006221D0"/>
    <w:rsid w:val="00622365"/>
    <w:rsid w:val="006233F6"/>
    <w:rsid w:val="00634A08"/>
    <w:rsid w:val="00634D23"/>
    <w:rsid w:val="006370CE"/>
    <w:rsid w:val="006372F5"/>
    <w:rsid w:val="0064320A"/>
    <w:rsid w:val="006435CB"/>
    <w:rsid w:val="00644C83"/>
    <w:rsid w:val="00647F8C"/>
    <w:rsid w:val="0065024F"/>
    <w:rsid w:val="00650D5A"/>
    <w:rsid w:val="00650F5A"/>
    <w:rsid w:val="006539BD"/>
    <w:rsid w:val="006545CB"/>
    <w:rsid w:val="00654C43"/>
    <w:rsid w:val="006557D0"/>
    <w:rsid w:val="00657CD2"/>
    <w:rsid w:val="00660975"/>
    <w:rsid w:val="00660B50"/>
    <w:rsid w:val="00660B7F"/>
    <w:rsid w:val="006640DF"/>
    <w:rsid w:val="0066626B"/>
    <w:rsid w:val="00666B3B"/>
    <w:rsid w:val="00670B17"/>
    <w:rsid w:val="00672B93"/>
    <w:rsid w:val="0068003D"/>
    <w:rsid w:val="006803B5"/>
    <w:rsid w:val="006820BF"/>
    <w:rsid w:val="00682E55"/>
    <w:rsid w:val="00682EAF"/>
    <w:rsid w:val="00685471"/>
    <w:rsid w:val="0069029D"/>
    <w:rsid w:val="00693A7D"/>
    <w:rsid w:val="00693BF2"/>
    <w:rsid w:val="00695410"/>
    <w:rsid w:val="0069586B"/>
    <w:rsid w:val="00696277"/>
    <w:rsid w:val="00696872"/>
    <w:rsid w:val="00696E0C"/>
    <w:rsid w:val="0069764C"/>
    <w:rsid w:val="006A0265"/>
    <w:rsid w:val="006A2A96"/>
    <w:rsid w:val="006A2FFE"/>
    <w:rsid w:val="006A3152"/>
    <w:rsid w:val="006A3944"/>
    <w:rsid w:val="006A529C"/>
    <w:rsid w:val="006A6177"/>
    <w:rsid w:val="006B0555"/>
    <w:rsid w:val="006B1B21"/>
    <w:rsid w:val="006B1D91"/>
    <w:rsid w:val="006B2959"/>
    <w:rsid w:val="006B361B"/>
    <w:rsid w:val="006B384E"/>
    <w:rsid w:val="006B45FA"/>
    <w:rsid w:val="006B7D57"/>
    <w:rsid w:val="006C13AE"/>
    <w:rsid w:val="006C161B"/>
    <w:rsid w:val="006C329E"/>
    <w:rsid w:val="006C448A"/>
    <w:rsid w:val="006C6399"/>
    <w:rsid w:val="006C7C56"/>
    <w:rsid w:val="006D1559"/>
    <w:rsid w:val="006D236B"/>
    <w:rsid w:val="006D318C"/>
    <w:rsid w:val="006D703E"/>
    <w:rsid w:val="006D721F"/>
    <w:rsid w:val="006D760F"/>
    <w:rsid w:val="006E01E8"/>
    <w:rsid w:val="006E0F7A"/>
    <w:rsid w:val="006E1A5D"/>
    <w:rsid w:val="006E2BC0"/>
    <w:rsid w:val="006E4E14"/>
    <w:rsid w:val="006E6199"/>
    <w:rsid w:val="006F0283"/>
    <w:rsid w:val="006F2F04"/>
    <w:rsid w:val="006F503E"/>
    <w:rsid w:val="006F5CAD"/>
    <w:rsid w:val="0070007D"/>
    <w:rsid w:val="00700E25"/>
    <w:rsid w:val="00702766"/>
    <w:rsid w:val="007037D6"/>
    <w:rsid w:val="007058B3"/>
    <w:rsid w:val="007125A4"/>
    <w:rsid w:val="0071501D"/>
    <w:rsid w:val="00715EE2"/>
    <w:rsid w:val="007170A2"/>
    <w:rsid w:val="00720AA5"/>
    <w:rsid w:val="007219F1"/>
    <w:rsid w:val="00721E0C"/>
    <w:rsid w:val="0072212E"/>
    <w:rsid w:val="0072587A"/>
    <w:rsid w:val="00730047"/>
    <w:rsid w:val="00730095"/>
    <w:rsid w:val="007320EA"/>
    <w:rsid w:val="007324F1"/>
    <w:rsid w:val="00732BA3"/>
    <w:rsid w:val="007337DA"/>
    <w:rsid w:val="00734B8C"/>
    <w:rsid w:val="007353E9"/>
    <w:rsid w:val="007356A2"/>
    <w:rsid w:val="00736852"/>
    <w:rsid w:val="00737678"/>
    <w:rsid w:val="00737874"/>
    <w:rsid w:val="00737DFD"/>
    <w:rsid w:val="0074132D"/>
    <w:rsid w:val="00741AB5"/>
    <w:rsid w:val="00744252"/>
    <w:rsid w:val="00744D55"/>
    <w:rsid w:val="00747723"/>
    <w:rsid w:val="007512E7"/>
    <w:rsid w:val="00752112"/>
    <w:rsid w:val="00752A17"/>
    <w:rsid w:val="00753253"/>
    <w:rsid w:val="00753F0B"/>
    <w:rsid w:val="007555DC"/>
    <w:rsid w:val="007556F2"/>
    <w:rsid w:val="007571F8"/>
    <w:rsid w:val="00761ADD"/>
    <w:rsid w:val="00763BC8"/>
    <w:rsid w:val="00763C97"/>
    <w:rsid w:val="00765617"/>
    <w:rsid w:val="00767041"/>
    <w:rsid w:val="0077169E"/>
    <w:rsid w:val="00772921"/>
    <w:rsid w:val="00772F35"/>
    <w:rsid w:val="00773093"/>
    <w:rsid w:val="0077312C"/>
    <w:rsid w:val="0077385F"/>
    <w:rsid w:val="00774079"/>
    <w:rsid w:val="00775555"/>
    <w:rsid w:val="00775F55"/>
    <w:rsid w:val="00776FE4"/>
    <w:rsid w:val="00780260"/>
    <w:rsid w:val="00782C61"/>
    <w:rsid w:val="00784DDC"/>
    <w:rsid w:val="00785E00"/>
    <w:rsid w:val="00787D34"/>
    <w:rsid w:val="00790893"/>
    <w:rsid w:val="00790BC0"/>
    <w:rsid w:val="00790D31"/>
    <w:rsid w:val="00792FDF"/>
    <w:rsid w:val="00793EC7"/>
    <w:rsid w:val="007941DA"/>
    <w:rsid w:val="0079468C"/>
    <w:rsid w:val="0079524C"/>
    <w:rsid w:val="00795ECC"/>
    <w:rsid w:val="00797599"/>
    <w:rsid w:val="007A04DF"/>
    <w:rsid w:val="007A085D"/>
    <w:rsid w:val="007A116C"/>
    <w:rsid w:val="007A195D"/>
    <w:rsid w:val="007A268A"/>
    <w:rsid w:val="007A2E86"/>
    <w:rsid w:val="007A2EF7"/>
    <w:rsid w:val="007A53FC"/>
    <w:rsid w:val="007A5940"/>
    <w:rsid w:val="007A6822"/>
    <w:rsid w:val="007A7689"/>
    <w:rsid w:val="007B040C"/>
    <w:rsid w:val="007B43F8"/>
    <w:rsid w:val="007B49D4"/>
    <w:rsid w:val="007B4BB6"/>
    <w:rsid w:val="007B69F7"/>
    <w:rsid w:val="007B78E2"/>
    <w:rsid w:val="007B7EE3"/>
    <w:rsid w:val="007C047D"/>
    <w:rsid w:val="007C08D3"/>
    <w:rsid w:val="007C15F3"/>
    <w:rsid w:val="007C48B2"/>
    <w:rsid w:val="007C6A14"/>
    <w:rsid w:val="007D0D2F"/>
    <w:rsid w:val="007D18F5"/>
    <w:rsid w:val="007D1B85"/>
    <w:rsid w:val="007D1EAA"/>
    <w:rsid w:val="007D2336"/>
    <w:rsid w:val="007D319C"/>
    <w:rsid w:val="007D3C25"/>
    <w:rsid w:val="007D74DD"/>
    <w:rsid w:val="007E041F"/>
    <w:rsid w:val="007E20C7"/>
    <w:rsid w:val="007E2456"/>
    <w:rsid w:val="007E2BB0"/>
    <w:rsid w:val="007E3E63"/>
    <w:rsid w:val="007E656F"/>
    <w:rsid w:val="007E6F8B"/>
    <w:rsid w:val="007E77B7"/>
    <w:rsid w:val="007F1385"/>
    <w:rsid w:val="007F1633"/>
    <w:rsid w:val="007F2A54"/>
    <w:rsid w:val="007F43C0"/>
    <w:rsid w:val="007F4E99"/>
    <w:rsid w:val="007F5209"/>
    <w:rsid w:val="007F56F0"/>
    <w:rsid w:val="007F6F5E"/>
    <w:rsid w:val="007F766E"/>
    <w:rsid w:val="008011B7"/>
    <w:rsid w:val="00803912"/>
    <w:rsid w:val="0080478F"/>
    <w:rsid w:val="008054D1"/>
    <w:rsid w:val="00806597"/>
    <w:rsid w:val="0081049E"/>
    <w:rsid w:val="00810B43"/>
    <w:rsid w:val="00810C4A"/>
    <w:rsid w:val="00810D6F"/>
    <w:rsid w:val="00813918"/>
    <w:rsid w:val="00814787"/>
    <w:rsid w:val="00815BD7"/>
    <w:rsid w:val="008165A1"/>
    <w:rsid w:val="008177AA"/>
    <w:rsid w:val="00817832"/>
    <w:rsid w:val="00822373"/>
    <w:rsid w:val="008231CF"/>
    <w:rsid w:val="008234E1"/>
    <w:rsid w:val="00824D66"/>
    <w:rsid w:val="00830885"/>
    <w:rsid w:val="0083191C"/>
    <w:rsid w:val="00833AA0"/>
    <w:rsid w:val="00840486"/>
    <w:rsid w:val="0084216A"/>
    <w:rsid w:val="008466F1"/>
    <w:rsid w:val="00846C29"/>
    <w:rsid w:val="00846F4A"/>
    <w:rsid w:val="0085059A"/>
    <w:rsid w:val="00851347"/>
    <w:rsid w:val="00851655"/>
    <w:rsid w:val="008519FA"/>
    <w:rsid w:val="008535F1"/>
    <w:rsid w:val="00855AB3"/>
    <w:rsid w:val="00855BB4"/>
    <w:rsid w:val="0085748E"/>
    <w:rsid w:val="00860812"/>
    <w:rsid w:val="00866D61"/>
    <w:rsid w:val="00867D3B"/>
    <w:rsid w:val="00870762"/>
    <w:rsid w:val="008725B9"/>
    <w:rsid w:val="00874040"/>
    <w:rsid w:val="0087415D"/>
    <w:rsid w:val="008765E5"/>
    <w:rsid w:val="00876D55"/>
    <w:rsid w:val="00881F6E"/>
    <w:rsid w:val="00882E39"/>
    <w:rsid w:val="008838E2"/>
    <w:rsid w:val="008849C9"/>
    <w:rsid w:val="00886917"/>
    <w:rsid w:val="008907BF"/>
    <w:rsid w:val="00893846"/>
    <w:rsid w:val="008962ED"/>
    <w:rsid w:val="008A0F53"/>
    <w:rsid w:val="008A37B4"/>
    <w:rsid w:val="008A4CF4"/>
    <w:rsid w:val="008B02C5"/>
    <w:rsid w:val="008B3801"/>
    <w:rsid w:val="008B49B1"/>
    <w:rsid w:val="008B4EDA"/>
    <w:rsid w:val="008B73C8"/>
    <w:rsid w:val="008B7890"/>
    <w:rsid w:val="008C3D44"/>
    <w:rsid w:val="008C410F"/>
    <w:rsid w:val="008C4866"/>
    <w:rsid w:val="008C789E"/>
    <w:rsid w:val="008D0434"/>
    <w:rsid w:val="008D2527"/>
    <w:rsid w:val="008D2B64"/>
    <w:rsid w:val="008D32AC"/>
    <w:rsid w:val="008D3644"/>
    <w:rsid w:val="008D457C"/>
    <w:rsid w:val="008D55D5"/>
    <w:rsid w:val="008D5842"/>
    <w:rsid w:val="008D6FBD"/>
    <w:rsid w:val="008E00AE"/>
    <w:rsid w:val="008E1CCC"/>
    <w:rsid w:val="008E2EA8"/>
    <w:rsid w:val="008E3AC3"/>
    <w:rsid w:val="008E4F6C"/>
    <w:rsid w:val="008E5076"/>
    <w:rsid w:val="008E559B"/>
    <w:rsid w:val="008E6FE2"/>
    <w:rsid w:val="008E742C"/>
    <w:rsid w:val="008F14BD"/>
    <w:rsid w:val="008F3D54"/>
    <w:rsid w:val="008F41D3"/>
    <w:rsid w:val="008F7595"/>
    <w:rsid w:val="009007E0"/>
    <w:rsid w:val="009009EF"/>
    <w:rsid w:val="00901C29"/>
    <w:rsid w:val="0090324D"/>
    <w:rsid w:val="009041EA"/>
    <w:rsid w:val="009045AD"/>
    <w:rsid w:val="0090474E"/>
    <w:rsid w:val="00905AA4"/>
    <w:rsid w:val="00907690"/>
    <w:rsid w:val="00910AAD"/>
    <w:rsid w:val="009119E2"/>
    <w:rsid w:val="00912633"/>
    <w:rsid w:val="0091335F"/>
    <w:rsid w:val="009142D0"/>
    <w:rsid w:val="00914342"/>
    <w:rsid w:val="00914A87"/>
    <w:rsid w:val="0091649D"/>
    <w:rsid w:val="009164F0"/>
    <w:rsid w:val="009166A3"/>
    <w:rsid w:val="009170D5"/>
    <w:rsid w:val="00917255"/>
    <w:rsid w:val="009209F2"/>
    <w:rsid w:val="00922CCD"/>
    <w:rsid w:val="00923B6C"/>
    <w:rsid w:val="00925007"/>
    <w:rsid w:val="0092569B"/>
    <w:rsid w:val="009256AF"/>
    <w:rsid w:val="0092580A"/>
    <w:rsid w:val="00925A3F"/>
    <w:rsid w:val="00925B20"/>
    <w:rsid w:val="00926B29"/>
    <w:rsid w:val="0092704D"/>
    <w:rsid w:val="00931DF8"/>
    <w:rsid w:val="009324D6"/>
    <w:rsid w:val="009325B9"/>
    <w:rsid w:val="0093321D"/>
    <w:rsid w:val="00933564"/>
    <w:rsid w:val="00933CAD"/>
    <w:rsid w:val="00934358"/>
    <w:rsid w:val="00935D10"/>
    <w:rsid w:val="00936905"/>
    <w:rsid w:val="00942155"/>
    <w:rsid w:val="009423A2"/>
    <w:rsid w:val="009436E5"/>
    <w:rsid w:val="00943BFE"/>
    <w:rsid w:val="009451FD"/>
    <w:rsid w:val="00946EDF"/>
    <w:rsid w:val="009476AF"/>
    <w:rsid w:val="00950A95"/>
    <w:rsid w:val="00950D32"/>
    <w:rsid w:val="00950DB5"/>
    <w:rsid w:val="00952DCF"/>
    <w:rsid w:val="009533DC"/>
    <w:rsid w:val="00954925"/>
    <w:rsid w:val="00956863"/>
    <w:rsid w:val="009570E9"/>
    <w:rsid w:val="00962391"/>
    <w:rsid w:val="00963216"/>
    <w:rsid w:val="00963E34"/>
    <w:rsid w:val="0096630A"/>
    <w:rsid w:val="00966FC7"/>
    <w:rsid w:val="00967C77"/>
    <w:rsid w:val="009708EC"/>
    <w:rsid w:val="00971D60"/>
    <w:rsid w:val="009720E8"/>
    <w:rsid w:val="0097448E"/>
    <w:rsid w:val="00974AD0"/>
    <w:rsid w:val="00974D81"/>
    <w:rsid w:val="009759DC"/>
    <w:rsid w:val="0097630E"/>
    <w:rsid w:val="00976C43"/>
    <w:rsid w:val="00981A4D"/>
    <w:rsid w:val="009845DB"/>
    <w:rsid w:val="00984E0E"/>
    <w:rsid w:val="009858E8"/>
    <w:rsid w:val="009903B5"/>
    <w:rsid w:val="00990C6A"/>
    <w:rsid w:val="00991B78"/>
    <w:rsid w:val="00991F38"/>
    <w:rsid w:val="00993929"/>
    <w:rsid w:val="009940FF"/>
    <w:rsid w:val="0099472B"/>
    <w:rsid w:val="00997DEF"/>
    <w:rsid w:val="009A03E0"/>
    <w:rsid w:val="009A2DAE"/>
    <w:rsid w:val="009A46D4"/>
    <w:rsid w:val="009A6CE0"/>
    <w:rsid w:val="009B0853"/>
    <w:rsid w:val="009B34EE"/>
    <w:rsid w:val="009B3E81"/>
    <w:rsid w:val="009B44AA"/>
    <w:rsid w:val="009B7F8D"/>
    <w:rsid w:val="009C1821"/>
    <w:rsid w:val="009C1BE6"/>
    <w:rsid w:val="009C310A"/>
    <w:rsid w:val="009C3EA5"/>
    <w:rsid w:val="009C5B94"/>
    <w:rsid w:val="009C5CD7"/>
    <w:rsid w:val="009C660A"/>
    <w:rsid w:val="009D01B5"/>
    <w:rsid w:val="009D01FC"/>
    <w:rsid w:val="009D299D"/>
    <w:rsid w:val="009D656E"/>
    <w:rsid w:val="009E25F5"/>
    <w:rsid w:val="009E2ADD"/>
    <w:rsid w:val="009E2B4C"/>
    <w:rsid w:val="009E412B"/>
    <w:rsid w:val="009E415B"/>
    <w:rsid w:val="009E4438"/>
    <w:rsid w:val="009E45F7"/>
    <w:rsid w:val="009E467E"/>
    <w:rsid w:val="009E72A7"/>
    <w:rsid w:val="009F2ABC"/>
    <w:rsid w:val="009F31AD"/>
    <w:rsid w:val="009F380E"/>
    <w:rsid w:val="009F78A6"/>
    <w:rsid w:val="00A009C8"/>
    <w:rsid w:val="00A01579"/>
    <w:rsid w:val="00A01974"/>
    <w:rsid w:val="00A02DDF"/>
    <w:rsid w:val="00A041A3"/>
    <w:rsid w:val="00A04D94"/>
    <w:rsid w:val="00A052D6"/>
    <w:rsid w:val="00A06071"/>
    <w:rsid w:val="00A0673D"/>
    <w:rsid w:val="00A100D6"/>
    <w:rsid w:val="00A11958"/>
    <w:rsid w:val="00A11CA1"/>
    <w:rsid w:val="00A12870"/>
    <w:rsid w:val="00A1429B"/>
    <w:rsid w:val="00A153ED"/>
    <w:rsid w:val="00A154C3"/>
    <w:rsid w:val="00A15905"/>
    <w:rsid w:val="00A1727D"/>
    <w:rsid w:val="00A178C1"/>
    <w:rsid w:val="00A22415"/>
    <w:rsid w:val="00A240B2"/>
    <w:rsid w:val="00A306EC"/>
    <w:rsid w:val="00A3145B"/>
    <w:rsid w:val="00A32185"/>
    <w:rsid w:val="00A32359"/>
    <w:rsid w:val="00A347CE"/>
    <w:rsid w:val="00A37BA1"/>
    <w:rsid w:val="00A42175"/>
    <w:rsid w:val="00A42B0F"/>
    <w:rsid w:val="00A452F5"/>
    <w:rsid w:val="00A46CC5"/>
    <w:rsid w:val="00A50553"/>
    <w:rsid w:val="00A52BE6"/>
    <w:rsid w:val="00A53A38"/>
    <w:rsid w:val="00A53CDB"/>
    <w:rsid w:val="00A53FD0"/>
    <w:rsid w:val="00A563E8"/>
    <w:rsid w:val="00A61804"/>
    <w:rsid w:val="00A620FB"/>
    <w:rsid w:val="00A63D6E"/>
    <w:rsid w:val="00A712A1"/>
    <w:rsid w:val="00A71369"/>
    <w:rsid w:val="00A71C85"/>
    <w:rsid w:val="00A71D73"/>
    <w:rsid w:val="00A72AB7"/>
    <w:rsid w:val="00A75D64"/>
    <w:rsid w:val="00A76BE8"/>
    <w:rsid w:val="00A8425B"/>
    <w:rsid w:val="00A84EBE"/>
    <w:rsid w:val="00A87077"/>
    <w:rsid w:val="00A90B6B"/>
    <w:rsid w:val="00A92B1A"/>
    <w:rsid w:val="00A93A46"/>
    <w:rsid w:val="00A94C28"/>
    <w:rsid w:val="00A95DD7"/>
    <w:rsid w:val="00A95F5A"/>
    <w:rsid w:val="00AA083D"/>
    <w:rsid w:val="00AA0D64"/>
    <w:rsid w:val="00AA1327"/>
    <w:rsid w:val="00AA2017"/>
    <w:rsid w:val="00AA429A"/>
    <w:rsid w:val="00AA56EE"/>
    <w:rsid w:val="00AA6B3F"/>
    <w:rsid w:val="00AA790D"/>
    <w:rsid w:val="00AB0013"/>
    <w:rsid w:val="00AB2615"/>
    <w:rsid w:val="00AB303E"/>
    <w:rsid w:val="00AB31FE"/>
    <w:rsid w:val="00AB3A0A"/>
    <w:rsid w:val="00AB40D4"/>
    <w:rsid w:val="00AC02E3"/>
    <w:rsid w:val="00AC381D"/>
    <w:rsid w:val="00AC4BD9"/>
    <w:rsid w:val="00AC6153"/>
    <w:rsid w:val="00AD0FBB"/>
    <w:rsid w:val="00AD1A9D"/>
    <w:rsid w:val="00AD3A36"/>
    <w:rsid w:val="00AD513F"/>
    <w:rsid w:val="00AE196A"/>
    <w:rsid w:val="00AE2277"/>
    <w:rsid w:val="00AE2D0E"/>
    <w:rsid w:val="00AE3018"/>
    <w:rsid w:val="00AE5958"/>
    <w:rsid w:val="00AE5D9C"/>
    <w:rsid w:val="00AE6780"/>
    <w:rsid w:val="00AF073E"/>
    <w:rsid w:val="00AF27F0"/>
    <w:rsid w:val="00AF2ABF"/>
    <w:rsid w:val="00AF4288"/>
    <w:rsid w:val="00AF4BE3"/>
    <w:rsid w:val="00AF5075"/>
    <w:rsid w:val="00B000D7"/>
    <w:rsid w:val="00B03A82"/>
    <w:rsid w:val="00B03D9B"/>
    <w:rsid w:val="00B04517"/>
    <w:rsid w:val="00B07558"/>
    <w:rsid w:val="00B07905"/>
    <w:rsid w:val="00B12608"/>
    <w:rsid w:val="00B1262D"/>
    <w:rsid w:val="00B153BE"/>
    <w:rsid w:val="00B15C9E"/>
    <w:rsid w:val="00B16A71"/>
    <w:rsid w:val="00B17B04"/>
    <w:rsid w:val="00B17DCB"/>
    <w:rsid w:val="00B22516"/>
    <w:rsid w:val="00B230D8"/>
    <w:rsid w:val="00B260C9"/>
    <w:rsid w:val="00B310BC"/>
    <w:rsid w:val="00B35F1C"/>
    <w:rsid w:val="00B36BAE"/>
    <w:rsid w:val="00B36EA1"/>
    <w:rsid w:val="00B37BBD"/>
    <w:rsid w:val="00B4114F"/>
    <w:rsid w:val="00B42810"/>
    <w:rsid w:val="00B4449E"/>
    <w:rsid w:val="00B4578A"/>
    <w:rsid w:val="00B50303"/>
    <w:rsid w:val="00B50352"/>
    <w:rsid w:val="00B52CEF"/>
    <w:rsid w:val="00B538C8"/>
    <w:rsid w:val="00B55E4D"/>
    <w:rsid w:val="00B60376"/>
    <w:rsid w:val="00B63F51"/>
    <w:rsid w:val="00B64391"/>
    <w:rsid w:val="00B65662"/>
    <w:rsid w:val="00B668B9"/>
    <w:rsid w:val="00B72685"/>
    <w:rsid w:val="00B745EB"/>
    <w:rsid w:val="00B76785"/>
    <w:rsid w:val="00B77B94"/>
    <w:rsid w:val="00B803AD"/>
    <w:rsid w:val="00B80AB9"/>
    <w:rsid w:val="00B92442"/>
    <w:rsid w:val="00B9332A"/>
    <w:rsid w:val="00B94707"/>
    <w:rsid w:val="00B94A90"/>
    <w:rsid w:val="00B97C1E"/>
    <w:rsid w:val="00BA02E0"/>
    <w:rsid w:val="00BA0716"/>
    <w:rsid w:val="00BA3706"/>
    <w:rsid w:val="00BA4B2E"/>
    <w:rsid w:val="00BA4D79"/>
    <w:rsid w:val="00BA7360"/>
    <w:rsid w:val="00BB0C89"/>
    <w:rsid w:val="00BB1B5F"/>
    <w:rsid w:val="00BB1CC9"/>
    <w:rsid w:val="00BB5EB0"/>
    <w:rsid w:val="00BB6D02"/>
    <w:rsid w:val="00BB7F78"/>
    <w:rsid w:val="00BC1EE8"/>
    <w:rsid w:val="00BC47E0"/>
    <w:rsid w:val="00BC4B11"/>
    <w:rsid w:val="00BC5D7C"/>
    <w:rsid w:val="00BC6523"/>
    <w:rsid w:val="00BC7E23"/>
    <w:rsid w:val="00BC7F63"/>
    <w:rsid w:val="00BD0C80"/>
    <w:rsid w:val="00BD539C"/>
    <w:rsid w:val="00BE2AF6"/>
    <w:rsid w:val="00BE4073"/>
    <w:rsid w:val="00BE5985"/>
    <w:rsid w:val="00BF0D7D"/>
    <w:rsid w:val="00BF1EF1"/>
    <w:rsid w:val="00BF45A7"/>
    <w:rsid w:val="00BF5361"/>
    <w:rsid w:val="00C000AF"/>
    <w:rsid w:val="00C004BA"/>
    <w:rsid w:val="00C01166"/>
    <w:rsid w:val="00C04ADA"/>
    <w:rsid w:val="00C07A29"/>
    <w:rsid w:val="00C1059A"/>
    <w:rsid w:val="00C141DA"/>
    <w:rsid w:val="00C1644D"/>
    <w:rsid w:val="00C1678B"/>
    <w:rsid w:val="00C16888"/>
    <w:rsid w:val="00C20161"/>
    <w:rsid w:val="00C21CC2"/>
    <w:rsid w:val="00C23812"/>
    <w:rsid w:val="00C25146"/>
    <w:rsid w:val="00C27E1B"/>
    <w:rsid w:val="00C33FBA"/>
    <w:rsid w:val="00C34DDF"/>
    <w:rsid w:val="00C353DB"/>
    <w:rsid w:val="00C37BBA"/>
    <w:rsid w:val="00C40655"/>
    <w:rsid w:val="00C4133A"/>
    <w:rsid w:val="00C414FF"/>
    <w:rsid w:val="00C418BD"/>
    <w:rsid w:val="00C43BA3"/>
    <w:rsid w:val="00C444B2"/>
    <w:rsid w:val="00C44970"/>
    <w:rsid w:val="00C44B75"/>
    <w:rsid w:val="00C45CF0"/>
    <w:rsid w:val="00C47D82"/>
    <w:rsid w:val="00C5061A"/>
    <w:rsid w:val="00C51CD9"/>
    <w:rsid w:val="00C52D31"/>
    <w:rsid w:val="00C53C50"/>
    <w:rsid w:val="00C53F6C"/>
    <w:rsid w:val="00C56BBB"/>
    <w:rsid w:val="00C57B37"/>
    <w:rsid w:val="00C6124B"/>
    <w:rsid w:val="00C6261A"/>
    <w:rsid w:val="00C62C3F"/>
    <w:rsid w:val="00C63730"/>
    <w:rsid w:val="00C6575A"/>
    <w:rsid w:val="00C65FB5"/>
    <w:rsid w:val="00C736F4"/>
    <w:rsid w:val="00C739FA"/>
    <w:rsid w:val="00C74E6F"/>
    <w:rsid w:val="00C75F4C"/>
    <w:rsid w:val="00C809AA"/>
    <w:rsid w:val="00C81DDF"/>
    <w:rsid w:val="00C81FB5"/>
    <w:rsid w:val="00C8276B"/>
    <w:rsid w:val="00C82D62"/>
    <w:rsid w:val="00C86208"/>
    <w:rsid w:val="00C86945"/>
    <w:rsid w:val="00C87A04"/>
    <w:rsid w:val="00C87F87"/>
    <w:rsid w:val="00C94363"/>
    <w:rsid w:val="00C951E4"/>
    <w:rsid w:val="00C95274"/>
    <w:rsid w:val="00C95BB4"/>
    <w:rsid w:val="00C95D3A"/>
    <w:rsid w:val="00C965BE"/>
    <w:rsid w:val="00C97BC6"/>
    <w:rsid w:val="00CA03A8"/>
    <w:rsid w:val="00CA1DE2"/>
    <w:rsid w:val="00CA4A4E"/>
    <w:rsid w:val="00CA70DF"/>
    <w:rsid w:val="00CB29C1"/>
    <w:rsid w:val="00CB2CFB"/>
    <w:rsid w:val="00CB3405"/>
    <w:rsid w:val="00CB5135"/>
    <w:rsid w:val="00CB67FA"/>
    <w:rsid w:val="00CB752A"/>
    <w:rsid w:val="00CC0208"/>
    <w:rsid w:val="00CC1446"/>
    <w:rsid w:val="00CC4C39"/>
    <w:rsid w:val="00CC5CE1"/>
    <w:rsid w:val="00CC65CA"/>
    <w:rsid w:val="00CC6E14"/>
    <w:rsid w:val="00CD5AEA"/>
    <w:rsid w:val="00CD6F76"/>
    <w:rsid w:val="00CE1324"/>
    <w:rsid w:val="00CE1FE8"/>
    <w:rsid w:val="00CE6450"/>
    <w:rsid w:val="00CE6BD1"/>
    <w:rsid w:val="00CF01EB"/>
    <w:rsid w:val="00CF5FDC"/>
    <w:rsid w:val="00D0111A"/>
    <w:rsid w:val="00D01321"/>
    <w:rsid w:val="00D01AAF"/>
    <w:rsid w:val="00D02305"/>
    <w:rsid w:val="00D0325E"/>
    <w:rsid w:val="00D07754"/>
    <w:rsid w:val="00D10367"/>
    <w:rsid w:val="00D12536"/>
    <w:rsid w:val="00D1353F"/>
    <w:rsid w:val="00D13BCD"/>
    <w:rsid w:val="00D14C7F"/>
    <w:rsid w:val="00D14D9D"/>
    <w:rsid w:val="00D15A2F"/>
    <w:rsid w:val="00D15FBA"/>
    <w:rsid w:val="00D16DB5"/>
    <w:rsid w:val="00D170B0"/>
    <w:rsid w:val="00D170D0"/>
    <w:rsid w:val="00D17E45"/>
    <w:rsid w:val="00D20B11"/>
    <w:rsid w:val="00D210B9"/>
    <w:rsid w:val="00D21C52"/>
    <w:rsid w:val="00D24161"/>
    <w:rsid w:val="00D242B9"/>
    <w:rsid w:val="00D2569C"/>
    <w:rsid w:val="00D266A1"/>
    <w:rsid w:val="00D31E18"/>
    <w:rsid w:val="00D3206C"/>
    <w:rsid w:val="00D3231E"/>
    <w:rsid w:val="00D32E6F"/>
    <w:rsid w:val="00D36275"/>
    <w:rsid w:val="00D36848"/>
    <w:rsid w:val="00D36B9A"/>
    <w:rsid w:val="00D41582"/>
    <w:rsid w:val="00D42067"/>
    <w:rsid w:val="00D45DAD"/>
    <w:rsid w:val="00D45EC7"/>
    <w:rsid w:val="00D507DA"/>
    <w:rsid w:val="00D514A6"/>
    <w:rsid w:val="00D531A8"/>
    <w:rsid w:val="00D549BF"/>
    <w:rsid w:val="00D54D65"/>
    <w:rsid w:val="00D57468"/>
    <w:rsid w:val="00D6126B"/>
    <w:rsid w:val="00D61568"/>
    <w:rsid w:val="00D61C8E"/>
    <w:rsid w:val="00D62162"/>
    <w:rsid w:val="00D62A4E"/>
    <w:rsid w:val="00D62E25"/>
    <w:rsid w:val="00D653F0"/>
    <w:rsid w:val="00D65E8F"/>
    <w:rsid w:val="00D66A90"/>
    <w:rsid w:val="00D67DA2"/>
    <w:rsid w:val="00D71CBB"/>
    <w:rsid w:val="00D7227E"/>
    <w:rsid w:val="00D77F73"/>
    <w:rsid w:val="00D8250A"/>
    <w:rsid w:val="00D84D0F"/>
    <w:rsid w:val="00D854AE"/>
    <w:rsid w:val="00D86466"/>
    <w:rsid w:val="00D93F74"/>
    <w:rsid w:val="00D94053"/>
    <w:rsid w:val="00D95E55"/>
    <w:rsid w:val="00D96FF8"/>
    <w:rsid w:val="00DA10E1"/>
    <w:rsid w:val="00DA1823"/>
    <w:rsid w:val="00DA2972"/>
    <w:rsid w:val="00DA29FA"/>
    <w:rsid w:val="00DA2D08"/>
    <w:rsid w:val="00DA38E5"/>
    <w:rsid w:val="00DA3D3E"/>
    <w:rsid w:val="00DA5B59"/>
    <w:rsid w:val="00DA5DB5"/>
    <w:rsid w:val="00DA611A"/>
    <w:rsid w:val="00DA639F"/>
    <w:rsid w:val="00DA6828"/>
    <w:rsid w:val="00DA6FC6"/>
    <w:rsid w:val="00DB06B7"/>
    <w:rsid w:val="00DB17FF"/>
    <w:rsid w:val="00DB3384"/>
    <w:rsid w:val="00DB3823"/>
    <w:rsid w:val="00DB3AC0"/>
    <w:rsid w:val="00DB472F"/>
    <w:rsid w:val="00DB4D13"/>
    <w:rsid w:val="00DB54B4"/>
    <w:rsid w:val="00DB6568"/>
    <w:rsid w:val="00DB7AC5"/>
    <w:rsid w:val="00DC0F41"/>
    <w:rsid w:val="00DC7E07"/>
    <w:rsid w:val="00DD0D27"/>
    <w:rsid w:val="00DD1B77"/>
    <w:rsid w:val="00DD3E01"/>
    <w:rsid w:val="00DD4E38"/>
    <w:rsid w:val="00DD705C"/>
    <w:rsid w:val="00DE06CF"/>
    <w:rsid w:val="00DE10BA"/>
    <w:rsid w:val="00DE2EE7"/>
    <w:rsid w:val="00DE3C11"/>
    <w:rsid w:val="00DE7953"/>
    <w:rsid w:val="00DF0919"/>
    <w:rsid w:val="00DF17A9"/>
    <w:rsid w:val="00DF1ECD"/>
    <w:rsid w:val="00DF1FB9"/>
    <w:rsid w:val="00DF3C37"/>
    <w:rsid w:val="00DF5413"/>
    <w:rsid w:val="00DF5A7E"/>
    <w:rsid w:val="00E02CFB"/>
    <w:rsid w:val="00E03A00"/>
    <w:rsid w:val="00E03A63"/>
    <w:rsid w:val="00E0485A"/>
    <w:rsid w:val="00E04E42"/>
    <w:rsid w:val="00E11A2D"/>
    <w:rsid w:val="00E1297C"/>
    <w:rsid w:val="00E137AC"/>
    <w:rsid w:val="00E139BE"/>
    <w:rsid w:val="00E16007"/>
    <w:rsid w:val="00E17088"/>
    <w:rsid w:val="00E20A17"/>
    <w:rsid w:val="00E20CC0"/>
    <w:rsid w:val="00E222FB"/>
    <w:rsid w:val="00E22809"/>
    <w:rsid w:val="00E23ACE"/>
    <w:rsid w:val="00E240DD"/>
    <w:rsid w:val="00E25149"/>
    <w:rsid w:val="00E25969"/>
    <w:rsid w:val="00E25CF3"/>
    <w:rsid w:val="00E260B3"/>
    <w:rsid w:val="00E3067B"/>
    <w:rsid w:val="00E30AEC"/>
    <w:rsid w:val="00E30FC9"/>
    <w:rsid w:val="00E32D15"/>
    <w:rsid w:val="00E33EA4"/>
    <w:rsid w:val="00E3490A"/>
    <w:rsid w:val="00E3552B"/>
    <w:rsid w:val="00E374B7"/>
    <w:rsid w:val="00E402E8"/>
    <w:rsid w:val="00E41915"/>
    <w:rsid w:val="00E42093"/>
    <w:rsid w:val="00E42A31"/>
    <w:rsid w:val="00E43FE5"/>
    <w:rsid w:val="00E44F8B"/>
    <w:rsid w:val="00E454C1"/>
    <w:rsid w:val="00E50F35"/>
    <w:rsid w:val="00E54214"/>
    <w:rsid w:val="00E5590D"/>
    <w:rsid w:val="00E56075"/>
    <w:rsid w:val="00E60745"/>
    <w:rsid w:val="00E60E81"/>
    <w:rsid w:val="00E61150"/>
    <w:rsid w:val="00E6171E"/>
    <w:rsid w:val="00E6236E"/>
    <w:rsid w:val="00E627F3"/>
    <w:rsid w:val="00E63DB6"/>
    <w:rsid w:val="00E64EB4"/>
    <w:rsid w:val="00E65585"/>
    <w:rsid w:val="00E65D5A"/>
    <w:rsid w:val="00E71D32"/>
    <w:rsid w:val="00E7276B"/>
    <w:rsid w:val="00E7498D"/>
    <w:rsid w:val="00E759EE"/>
    <w:rsid w:val="00E76648"/>
    <w:rsid w:val="00E767C6"/>
    <w:rsid w:val="00E80FFA"/>
    <w:rsid w:val="00E81B68"/>
    <w:rsid w:val="00E83407"/>
    <w:rsid w:val="00E84D0A"/>
    <w:rsid w:val="00E858E5"/>
    <w:rsid w:val="00E92257"/>
    <w:rsid w:val="00E94259"/>
    <w:rsid w:val="00E95117"/>
    <w:rsid w:val="00E96681"/>
    <w:rsid w:val="00E96EC7"/>
    <w:rsid w:val="00EA1E87"/>
    <w:rsid w:val="00EA2A86"/>
    <w:rsid w:val="00EA3571"/>
    <w:rsid w:val="00EA4F05"/>
    <w:rsid w:val="00EA53A5"/>
    <w:rsid w:val="00EB0CF5"/>
    <w:rsid w:val="00EB18F7"/>
    <w:rsid w:val="00EB2D7F"/>
    <w:rsid w:val="00EB2D92"/>
    <w:rsid w:val="00EB36DA"/>
    <w:rsid w:val="00EB6130"/>
    <w:rsid w:val="00EB6605"/>
    <w:rsid w:val="00EB7185"/>
    <w:rsid w:val="00EB75D3"/>
    <w:rsid w:val="00EC0298"/>
    <w:rsid w:val="00EC09AD"/>
    <w:rsid w:val="00EC19F8"/>
    <w:rsid w:val="00EC2BBD"/>
    <w:rsid w:val="00EC3B48"/>
    <w:rsid w:val="00EC616C"/>
    <w:rsid w:val="00EC6247"/>
    <w:rsid w:val="00EC6D61"/>
    <w:rsid w:val="00ED07DB"/>
    <w:rsid w:val="00ED1638"/>
    <w:rsid w:val="00ED352C"/>
    <w:rsid w:val="00ED655A"/>
    <w:rsid w:val="00ED6AA0"/>
    <w:rsid w:val="00EE2AB6"/>
    <w:rsid w:val="00EE754F"/>
    <w:rsid w:val="00EF07E9"/>
    <w:rsid w:val="00EF0CC5"/>
    <w:rsid w:val="00EF1753"/>
    <w:rsid w:val="00EF5269"/>
    <w:rsid w:val="00F02140"/>
    <w:rsid w:val="00F02C29"/>
    <w:rsid w:val="00F02FE6"/>
    <w:rsid w:val="00F03B66"/>
    <w:rsid w:val="00F03F51"/>
    <w:rsid w:val="00F05358"/>
    <w:rsid w:val="00F05486"/>
    <w:rsid w:val="00F0555A"/>
    <w:rsid w:val="00F06461"/>
    <w:rsid w:val="00F07F06"/>
    <w:rsid w:val="00F10E30"/>
    <w:rsid w:val="00F11324"/>
    <w:rsid w:val="00F11CAF"/>
    <w:rsid w:val="00F12C77"/>
    <w:rsid w:val="00F1342B"/>
    <w:rsid w:val="00F16382"/>
    <w:rsid w:val="00F17F83"/>
    <w:rsid w:val="00F2182E"/>
    <w:rsid w:val="00F22301"/>
    <w:rsid w:val="00F22876"/>
    <w:rsid w:val="00F22D94"/>
    <w:rsid w:val="00F24E0A"/>
    <w:rsid w:val="00F27964"/>
    <w:rsid w:val="00F30376"/>
    <w:rsid w:val="00F31969"/>
    <w:rsid w:val="00F31AC7"/>
    <w:rsid w:val="00F347E4"/>
    <w:rsid w:val="00F34BB3"/>
    <w:rsid w:val="00F35639"/>
    <w:rsid w:val="00F367DE"/>
    <w:rsid w:val="00F36A28"/>
    <w:rsid w:val="00F401E2"/>
    <w:rsid w:val="00F40853"/>
    <w:rsid w:val="00F40C3C"/>
    <w:rsid w:val="00F41224"/>
    <w:rsid w:val="00F4122F"/>
    <w:rsid w:val="00F4154B"/>
    <w:rsid w:val="00F42EA4"/>
    <w:rsid w:val="00F4391D"/>
    <w:rsid w:val="00F45C36"/>
    <w:rsid w:val="00F4602A"/>
    <w:rsid w:val="00F47449"/>
    <w:rsid w:val="00F474E6"/>
    <w:rsid w:val="00F527DB"/>
    <w:rsid w:val="00F52EF9"/>
    <w:rsid w:val="00F532ED"/>
    <w:rsid w:val="00F53B12"/>
    <w:rsid w:val="00F543F0"/>
    <w:rsid w:val="00F54CD8"/>
    <w:rsid w:val="00F5545D"/>
    <w:rsid w:val="00F607CB"/>
    <w:rsid w:val="00F614A3"/>
    <w:rsid w:val="00F61666"/>
    <w:rsid w:val="00F62931"/>
    <w:rsid w:val="00F64453"/>
    <w:rsid w:val="00F64EDA"/>
    <w:rsid w:val="00F65BEB"/>
    <w:rsid w:val="00F736A8"/>
    <w:rsid w:val="00F747A2"/>
    <w:rsid w:val="00F75A31"/>
    <w:rsid w:val="00F77751"/>
    <w:rsid w:val="00F77AC8"/>
    <w:rsid w:val="00F802DB"/>
    <w:rsid w:val="00F81B99"/>
    <w:rsid w:val="00F8338D"/>
    <w:rsid w:val="00F83537"/>
    <w:rsid w:val="00F83C49"/>
    <w:rsid w:val="00F8451C"/>
    <w:rsid w:val="00F85276"/>
    <w:rsid w:val="00F85B70"/>
    <w:rsid w:val="00F90454"/>
    <w:rsid w:val="00F90BDD"/>
    <w:rsid w:val="00F93890"/>
    <w:rsid w:val="00F94CF1"/>
    <w:rsid w:val="00F96FA6"/>
    <w:rsid w:val="00F97A37"/>
    <w:rsid w:val="00FA1B4D"/>
    <w:rsid w:val="00FA28E0"/>
    <w:rsid w:val="00FA3363"/>
    <w:rsid w:val="00FA3CAC"/>
    <w:rsid w:val="00FA7904"/>
    <w:rsid w:val="00FA7B77"/>
    <w:rsid w:val="00FB1F12"/>
    <w:rsid w:val="00FB2524"/>
    <w:rsid w:val="00FB2988"/>
    <w:rsid w:val="00FB2D03"/>
    <w:rsid w:val="00FB5E9A"/>
    <w:rsid w:val="00FC1075"/>
    <w:rsid w:val="00FC2926"/>
    <w:rsid w:val="00FC675D"/>
    <w:rsid w:val="00FC686B"/>
    <w:rsid w:val="00FD0121"/>
    <w:rsid w:val="00FD04D3"/>
    <w:rsid w:val="00FE0812"/>
    <w:rsid w:val="00FE13EB"/>
    <w:rsid w:val="00FE3D4B"/>
    <w:rsid w:val="00FE3F9E"/>
    <w:rsid w:val="00FE4272"/>
    <w:rsid w:val="00FE4B1D"/>
    <w:rsid w:val="00FE5D11"/>
    <w:rsid w:val="00FE671A"/>
    <w:rsid w:val="00FE67BB"/>
    <w:rsid w:val="00FF1A58"/>
    <w:rsid w:val="00FF25B3"/>
    <w:rsid w:val="00FF26F4"/>
    <w:rsid w:val="00FF3193"/>
    <w:rsid w:val="00FF5A61"/>
    <w:rsid w:val="00FF5D4D"/>
    <w:rsid w:val="00FF6CB5"/>
    <w:rsid w:val="00FF7A3C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5F0C6"/>
  <w15:chartTrackingRefBased/>
  <w15:docId w15:val="{8149BCB0-E14E-4EB0-B204-E21622EC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8B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pPr>
      <w:keepNext/>
      <w:autoSpaceDE w:val="0"/>
      <w:autoSpaceDN w:val="0"/>
      <w:outlineLvl w:val="2"/>
    </w:pPr>
  </w:style>
  <w:style w:type="character" w:styleId="a3">
    <w:name w:val="Strong"/>
    <w:qFormat/>
    <w:rPr>
      <w:b/>
      <w:bCs/>
    </w:rPr>
  </w:style>
  <w:style w:type="character" w:customStyle="1" w:styleId="style21">
    <w:name w:val="style21"/>
    <w:rPr>
      <w:sz w:val="20"/>
      <w:szCs w:val="20"/>
    </w:rPr>
  </w:style>
  <w:style w:type="character" w:styleId="a4">
    <w:name w:val="Hyperlink"/>
    <w:uiPriority w:val="99"/>
    <w:rPr>
      <w:color w:val="0000FF"/>
      <w:u w:val="singl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Pr>
      <w:sz w:val="16"/>
      <w:szCs w:val="16"/>
    </w:rPr>
  </w:style>
  <w:style w:type="paragraph" w:styleId="a7">
    <w:name w:val="annotation text"/>
    <w:basedOn w:val="a"/>
    <w:rPr>
      <w:sz w:val="20"/>
      <w:szCs w:val="20"/>
    </w:rPr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rsid w:val="009720E8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DC0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262D4"/>
  </w:style>
  <w:style w:type="character" w:styleId="ab">
    <w:name w:val="FollowedHyperlink"/>
    <w:uiPriority w:val="99"/>
    <w:semiHidden/>
    <w:unhideWhenUsed/>
    <w:rsid w:val="00187E1F"/>
    <w:rPr>
      <w:color w:val="954F72"/>
      <w:u w:val="single"/>
    </w:rPr>
  </w:style>
  <w:style w:type="paragraph" w:customStyle="1" w:styleId="ac">
    <w:name w:val="Обычный (веб)"/>
    <w:basedOn w:val="a"/>
    <w:uiPriority w:val="99"/>
    <w:unhideWhenUsed/>
    <w:rsid w:val="00DD3E01"/>
    <w:pPr>
      <w:spacing w:before="100" w:beforeAutospacing="1" w:after="100" w:afterAutospacing="1"/>
    </w:pPr>
  </w:style>
  <w:style w:type="character" w:customStyle="1" w:styleId="fillblock">
    <w:name w:val="fillblock"/>
    <w:rsid w:val="005B15C9"/>
  </w:style>
  <w:style w:type="character" w:customStyle="1" w:styleId="imagestatusstatus">
    <w:name w:val="image_status__status"/>
    <w:rsid w:val="00971D60"/>
  </w:style>
  <w:style w:type="character" w:customStyle="1" w:styleId="longtext">
    <w:name w:val="long_text"/>
    <w:rsid w:val="00BD0C80"/>
  </w:style>
  <w:style w:type="character" w:styleId="ad">
    <w:name w:val="Unresolved Mention"/>
    <w:uiPriority w:val="99"/>
    <w:semiHidden/>
    <w:unhideWhenUsed/>
    <w:rsid w:val="009E4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6814">
          <w:marLeft w:val="-6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536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/6/6/lecture/186?page=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lstykh.com/docs/&#1059;&#1095;&#1077;&#1073;&#1085;&#1099;&#1077;%20&#1084;&#1072;&#1090;&#1077;&#1088;&#1080;&#1072;&#1083;&#1099;/&#1057;&#1086;&#1074;&#1088;&#1077;&#1084;&#1077;&#1085;&#1085;&#1099;&#1077;%20&#1087;&#1088;&#1086;&#1073;&#1083;&#1077;&#1084;&#1099;%20&#1080;&#1085;&#1092;&#1086;&#1088;&#1084;&#1072;&#1090;&#1080;&#1082;&#1080;/&#1051;&#1072;&#1073;&#1099;%20-%20&#1057;&#1086;&#1074;&#1088;&#1077;&#1084;&#1077;&#1085;&#1085;&#1099;&#1077;%20&#1087;&#1088;&#1086;&#1073;&#1083;&#1077;&#1084;&#1099;%20&#1080;&#1085;&#1092;&#1086;&#1088;&#1084;&#1072;&#1090;&#1080;&#1082;&#1080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uit.ru/studies/courses/6/6/lecture/186?page=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lstykh.com/docs/&#1055;&#1091;&#1073;&#1083;&#1080;&#1082;&#1072;&#1094;&#1080;&#1080;/&#1055;&#1088;&#1072;&#1082;&#1090;&#1080;&#1095;&#1077;&#1089;&#1082;&#1072;&#1103;%20&#1086;&#1087;&#1090;&#1080;&#1084;&#1080;&#1079;&#1072;&#1094;&#1080;&#1103;,%20&#1080;&#1076;&#1077;&#1085;&#1090;&#1080;&#1092;&#1080;&#1082;&#1072;&#1094;&#1080;&#1103;%20&#1088;&#1072;&#1089;&#1087;&#1088;&#1077;&#1076;&#1077;&#1083;&#1105;&#1085;&#1085;&#1099;&#1093;%20&#1089;&#1080;&#1089;&#1090;&#1077;&#1084;.pdf" TargetMode="External"/><Relationship Id="rId10" Type="http://schemas.openxmlformats.org/officeDocument/2006/relationships/hyperlink" Target="https://vk.com/physicis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lstykh.com/docs/&#1059;&#1095;&#1077;&#1073;&#1085;&#1099;&#1077;%20&#1084;&#1072;&#1090;&#1077;&#1088;&#1080;&#1072;&#1083;&#1099;/&#1057;&#1086;&#1074;&#1088;&#1077;&#1084;&#1077;&#1085;&#1085;&#1099;&#1077;%20&#1087;&#1088;&#1086;&#1073;&#1083;&#1077;&#1084;&#1099;%20&#1080;&#1085;&#1092;&#1086;&#1088;&#1084;&#1072;&#1090;&#1080;&#1082;&#1080;/&#1051;&#1072;&#1073;&#1099;%20-%20&#1057;&#1086;&#1074;&#1088;&#1077;&#1084;&#1077;&#1085;&#1085;&#1099;&#1077;%20&#1087;&#1088;&#1086;&#1073;&#1083;&#1077;&#1084;&#1099;%20&#1080;&#1085;&#1092;&#1086;&#1088;&#1084;&#1072;&#1090;&#1080;&#1082;&#1080;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cs\YandexDisk\tolstykh.dir\wwwroot\docs\Normal.w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34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курсовых и дипломных работ В. К. Толстых</vt:lpstr>
    </vt:vector>
  </TitlesOfParts>
  <Company>ДонНУ</Company>
  <LinksUpToDate>false</LinksUpToDate>
  <CharactersWithSpaces>8316</CharactersWithSpaces>
  <SharedDoc>false</SharedDoc>
  <HLinks>
    <vt:vector size="42" baseType="variant">
      <vt:variant>
        <vt:i4>1966089</vt:i4>
      </vt:variant>
      <vt:variant>
        <vt:i4>18</vt:i4>
      </vt:variant>
      <vt:variant>
        <vt:i4>0</vt:i4>
      </vt:variant>
      <vt:variant>
        <vt:i4>5</vt:i4>
      </vt:variant>
      <vt:variant>
        <vt:lpwstr>https://tolstykh.com/docs/%D0%9E%D0%BF%D1%82%D0%B8%D0%BC%D0%B8%D0%B7%D0%B0%D1%86%D0%B8%D1%8F/optimization.rar</vt:lpwstr>
      </vt:variant>
      <vt:variant>
        <vt:lpwstr/>
      </vt:variant>
      <vt:variant>
        <vt:i4>70648832</vt:i4>
      </vt:variant>
      <vt:variant>
        <vt:i4>15</vt:i4>
      </vt:variant>
      <vt:variant>
        <vt:i4>0</vt:i4>
      </vt:variant>
      <vt:variant>
        <vt:i4>5</vt:i4>
      </vt:variant>
      <vt:variant>
        <vt:lpwstr>https://tolstykh.com/docs/Публикации/Практическая оптимизация, идентификация распределённых систем.pdf</vt:lpwstr>
      </vt:variant>
      <vt:variant>
        <vt:lpwstr/>
      </vt:variant>
      <vt:variant>
        <vt:i4>70648832</vt:i4>
      </vt:variant>
      <vt:variant>
        <vt:i4>12</vt:i4>
      </vt:variant>
      <vt:variant>
        <vt:i4>0</vt:i4>
      </vt:variant>
      <vt:variant>
        <vt:i4>5</vt:i4>
      </vt:variant>
      <vt:variant>
        <vt:lpwstr>https://tolstykh.com/docs/Публикации/Практическая оптимизация, идентификация распределённых систем.pdf</vt:lpwstr>
      </vt:variant>
      <vt:variant>
        <vt:lpwstr/>
      </vt:variant>
      <vt:variant>
        <vt:i4>70648832</vt:i4>
      </vt:variant>
      <vt:variant>
        <vt:i4>9</vt:i4>
      </vt:variant>
      <vt:variant>
        <vt:i4>0</vt:i4>
      </vt:variant>
      <vt:variant>
        <vt:i4>5</vt:i4>
      </vt:variant>
      <vt:variant>
        <vt:lpwstr>https://tolstykh.com/docs/Публикации/Практическая оптимизация, идентификация распределённых систем.pdf</vt:lpwstr>
      </vt:variant>
      <vt:variant>
        <vt:lpwstr/>
      </vt:variant>
      <vt:variant>
        <vt:i4>589907</vt:i4>
      </vt:variant>
      <vt:variant>
        <vt:i4>6</vt:i4>
      </vt:variant>
      <vt:variant>
        <vt:i4>0</vt:i4>
      </vt:variant>
      <vt:variant>
        <vt:i4>5</vt:i4>
      </vt:variant>
      <vt:variant>
        <vt:lpwstr>https://vk.com/physicisto</vt:lpwstr>
      </vt:variant>
      <vt:variant>
        <vt:lpwstr/>
      </vt:variant>
      <vt:variant>
        <vt:i4>67306550</vt:i4>
      </vt:variant>
      <vt:variant>
        <vt:i4>3</vt:i4>
      </vt:variant>
      <vt:variant>
        <vt:i4>0</vt:i4>
      </vt:variant>
      <vt:variant>
        <vt:i4>5</vt:i4>
      </vt:variant>
      <vt:variant>
        <vt:lpwstr>https://tolstykh.com/docs/Учебные материалы/Современные проблемы информатики/Лабы - Современные проблемы информатики.docx</vt:lpwstr>
      </vt:variant>
      <vt:variant>
        <vt:lpwstr/>
      </vt:variant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http://www.intuit.ru/studies/courses/6/6/lecture/186?page=5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курсовых и дипломных работ В. К. Толстых</dc:title>
  <dc:subject/>
  <dc:creator>Толстых</dc:creator>
  <cp:keywords/>
  <dc:description/>
  <cp:lastModifiedBy>В. К. Толстых</cp:lastModifiedBy>
  <cp:revision>19</cp:revision>
  <cp:lastPrinted>2025-05-29T08:15:00Z</cp:lastPrinted>
  <dcterms:created xsi:type="dcterms:W3CDTF">2025-09-06T13:55:00Z</dcterms:created>
  <dcterms:modified xsi:type="dcterms:W3CDTF">2025-09-26T10:10:00Z</dcterms:modified>
</cp:coreProperties>
</file>